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539C" w14:textId="75EEA46B" w:rsidR="0022778A" w:rsidRPr="00D14E90" w:rsidRDefault="0001774F" w:rsidP="0022778A">
      <w:pPr>
        <w:tabs>
          <w:tab w:val="left" w:pos="1843"/>
        </w:tabs>
        <w:ind w:left="-142" w:right="-398"/>
        <w:jc w:val="center"/>
        <w:rPr>
          <w:b/>
          <w:color w:val="000000"/>
          <w:sz w:val="24"/>
          <w:szCs w:val="24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3CC1CE" wp14:editId="73D78C75">
                <wp:simplePos x="0" y="0"/>
                <wp:positionH relativeFrom="margin">
                  <wp:posOffset>9218295</wp:posOffset>
                </wp:positionH>
                <wp:positionV relativeFrom="paragraph">
                  <wp:posOffset>127635</wp:posOffset>
                </wp:positionV>
                <wp:extent cx="944880" cy="579120"/>
                <wp:effectExtent l="0" t="0" r="0" b="0"/>
                <wp:wrapNone/>
                <wp:docPr id="5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44880" cy="579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871C8" w14:textId="77777777" w:rsidR="003F3766" w:rsidRPr="00692609" w:rsidRDefault="0051052E" w:rsidP="0051052E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="Abadi" w:hAnsi="Abadi"/>
                                <w:shadow/>
                                <w:color w:val="FF0000"/>
                                <w:sz w:val="28"/>
                                <w:szCs w:val="28"/>
                                <w14:shadow w14:blurRad="0" w14:dist="17907" w14:dir="2700000" w14:sx="100000" w14:sy="100000" w14:kx="0" w14:ky="0" w14:algn="ctr">
                                  <w14:srgbClr w14:val="333333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692609">
                              <w:rPr>
                                <w:rFonts w:ascii="Abadi" w:hAnsi="Abadi"/>
                                <w:shadow/>
                                <w:color w:val="FF0000"/>
                                <w:sz w:val="28"/>
                                <w:szCs w:val="28"/>
                                <w14:shadow w14:blurRad="0" w14:dist="17907" w14:dir="2700000" w14:sx="100000" w14:sy="100000" w14:kx="0" w14:ky="0" w14:algn="ctr">
                                  <w14:srgbClr w14:val="333333">
                                    <w14:alpha w14:val="20000"/>
                                  </w14:srgbClr>
                                </w14:shadow>
                              </w:rPr>
                              <w:t xml:space="preserve">von 11:00 </w:t>
                            </w:r>
                          </w:p>
                          <w:p w14:paraId="6919E7D5" w14:textId="2997D022" w:rsidR="0051052E" w:rsidRPr="00692609" w:rsidRDefault="0051052E" w:rsidP="0051052E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692609">
                              <w:rPr>
                                <w:rFonts w:ascii="Abadi" w:hAnsi="Abadi"/>
                                <w:shadow/>
                                <w:color w:val="FF0000"/>
                                <w:sz w:val="28"/>
                                <w:szCs w:val="28"/>
                                <w14:shadow w14:blurRad="0" w14:dist="17907" w14:dir="2700000" w14:sx="100000" w14:sy="100000" w14:kx="0" w14:ky="0" w14:algn="ctr">
                                  <w14:srgbClr w14:val="333333">
                                    <w14:alpha w14:val="20000"/>
                                  </w14:srgbClr>
                                </w14:shadow>
                              </w:rPr>
                              <w:t>bis 14:00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CC1CE" id="_x0000_t202" coordsize="21600,21600" o:spt="202" path="m,l,21600r21600,l21600,xe">
                <v:stroke joinstyle="miter"/>
                <v:path gradientshapeok="t" o:connecttype="rect"/>
              </v:shapetype>
              <v:shape id="WordArt 25" o:spid="_x0000_s1026" type="#_x0000_t202" style="position:absolute;left:0;text-align:left;margin-left:725.85pt;margin-top:10.05pt;width:74.4pt;height:45.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" filled="f" stroked="f">
                <v:stroke joinstyle="round"/>
                <o:lock v:ext="edit" shapetype="t"/>
                <v:textbox>
                  <w:txbxContent>
                    <w:p w14:paraId="401871C8" w14:textId="77777777" w:rsidR="003F3766" w:rsidRPr="00692609" w:rsidRDefault="0051052E" w:rsidP="0051052E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="Abadi" w:hAnsi="Abadi"/>
                          <w:shadow/>
                          <w:color w:val="FF0000"/>
                          <w:sz w:val="28"/>
                          <w:szCs w:val="28"/>
                          <w14:shadow w14:blurRad="0" w14:dist="17907" w14:dir="2700000" w14:sx="100000" w14:sy="100000" w14:kx="0" w14:ky="0" w14:algn="ctr">
                            <w14:srgbClr w14:val="333333">
                              <w14:alpha w14:val="20000"/>
                            </w14:srgbClr>
                          </w14:shadow>
                        </w:rPr>
                      </w:pPr>
                      <w:r w:rsidRPr="00692609">
                        <w:rPr>
                          <w:rFonts w:ascii="Abadi" w:hAnsi="Abadi"/>
                          <w:shadow/>
                          <w:color w:val="FF0000"/>
                          <w:sz w:val="28"/>
                          <w:szCs w:val="28"/>
                          <w14:shadow w14:blurRad="0" w14:dist="17907" w14:dir="2700000" w14:sx="100000" w14:sy="100000" w14:kx="0" w14:ky="0" w14:algn="ctr">
                            <w14:srgbClr w14:val="333333">
                              <w14:alpha w14:val="20000"/>
                            </w14:srgbClr>
                          </w14:shadow>
                        </w:rPr>
                        <w:t xml:space="preserve">von 11:00 </w:t>
                      </w:r>
                    </w:p>
                    <w:p w14:paraId="6919E7D5" w14:textId="2997D022" w:rsidR="0051052E" w:rsidRPr="00692609" w:rsidRDefault="0051052E" w:rsidP="0051052E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692609">
                        <w:rPr>
                          <w:rFonts w:ascii="Abadi" w:hAnsi="Abadi"/>
                          <w:shadow/>
                          <w:color w:val="FF0000"/>
                          <w:sz w:val="28"/>
                          <w:szCs w:val="28"/>
                          <w14:shadow w14:blurRad="0" w14:dist="17907" w14:dir="2700000" w14:sx="100000" w14:sy="100000" w14:kx="0" w14:ky="0" w14:algn="ctr">
                            <w14:srgbClr w14:val="333333">
                              <w14:alpha w14:val="20000"/>
                            </w14:srgbClr>
                          </w14:shadow>
                        </w:rPr>
                        <w:t>bis 14:00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255C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D4FFC72" wp14:editId="0FC47296">
                <wp:simplePos x="0" y="0"/>
                <wp:positionH relativeFrom="column">
                  <wp:posOffset>4951095</wp:posOffset>
                </wp:positionH>
                <wp:positionV relativeFrom="paragraph">
                  <wp:posOffset>-161925</wp:posOffset>
                </wp:positionV>
                <wp:extent cx="5259705" cy="7155180"/>
                <wp:effectExtent l="0" t="0" r="0" b="7620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715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01B7A" w14:textId="77777777" w:rsidR="00C86FCA" w:rsidRDefault="00C86FCA"/>
                          <w:p w14:paraId="108B01DF" w14:textId="77777777" w:rsidR="00C86FCA" w:rsidRDefault="00C86FCA"/>
                          <w:p w14:paraId="3FD386BA" w14:textId="77777777" w:rsidR="00C86FCA" w:rsidRDefault="00C86FCA"/>
                          <w:p w14:paraId="30E468AF" w14:textId="77777777" w:rsidR="009E0700" w:rsidRPr="009E0700" w:rsidRDefault="009E0700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4590D69E" w14:textId="77777777" w:rsidR="00336A3C" w:rsidRDefault="00336A3C"/>
                          <w:p w14:paraId="60864B74" w14:textId="77777777" w:rsidR="00B839BE" w:rsidRDefault="00B839BE"/>
                          <w:p w14:paraId="07345376" w14:textId="77777777" w:rsidR="0001774F" w:rsidRDefault="0001774F"/>
                          <w:p w14:paraId="2DC9A99E" w14:textId="77777777" w:rsidR="0001774F" w:rsidRDefault="0001774F"/>
                          <w:tbl>
                            <w:tblPr>
                              <w:tblW w:w="8222" w:type="dxa"/>
                              <w:tblCellSpacing w:w="14" w:type="dxa"/>
                              <w:tblInd w:w="-142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8"/>
                              <w:gridCol w:w="567"/>
                              <w:gridCol w:w="2713"/>
                              <w:gridCol w:w="52"/>
                              <w:gridCol w:w="4322"/>
                            </w:tblGrid>
                            <w:tr w:rsidR="008066AC" w:rsidRPr="00742F16" w14:paraId="5A208BB6" w14:textId="77777777" w:rsidTr="002C255C">
                              <w:trPr>
                                <w:tblCellSpacing w:w="14" w:type="dxa"/>
                              </w:trPr>
                              <w:tc>
                                <w:tcPr>
                                  <w:tcW w:w="526" w:type="dxa"/>
                                </w:tcPr>
                                <w:p w14:paraId="1B099C1A" w14:textId="24FA64A8" w:rsidR="008727C5" w:rsidRPr="00692609" w:rsidRDefault="009561FE" w:rsidP="00E85BDD">
                                  <w:pPr>
                                    <w:rPr>
                                      <w:rFonts w:ascii="Andy" w:hAnsi="Andy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AB647B1" w14:textId="65E08F2D" w:rsidR="008066AC" w:rsidRPr="00692609" w:rsidRDefault="003B48BE" w:rsidP="00E833E5">
                                  <w:pPr>
                                    <w:pStyle w:val="berschrift3"/>
                                    <w:rPr>
                                      <w:rFonts w:ascii="Andy" w:hAnsi="And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sz w:val="32"/>
                                      <w:szCs w:val="32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7045" w:type="dxa"/>
                                  <w:gridSpan w:val="3"/>
                                </w:tcPr>
                                <w:p w14:paraId="18143421" w14:textId="61927504" w:rsidR="00F76358" w:rsidRPr="00692609" w:rsidRDefault="0000610A" w:rsidP="00F76358">
                                  <w:pPr>
                                    <w:ind w:right="-353"/>
                                    <w:rPr>
                                      <w:rFonts w:ascii="Andy" w:hAnsi="Andy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75375"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  <w:t>Ruhetag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ndy" w:hAnsi="Andy"/>
                                      <w:b/>
                                      <w:sz w:val="24"/>
                                      <w:szCs w:val="24"/>
                                    </w:rPr>
                                    <w:t xml:space="preserve">– Für einen Anlass öffnen wir gerne. </w:t>
                                  </w:r>
                                  <w:r w:rsidRPr="00775375">
                                    <w:rPr>
                                      <w:rFonts w:ascii="Arial Black" w:hAnsi="Arial Black"/>
                                      <w:b/>
                                    </w:rPr>
                                    <w:t>Einfach nachfragen</w:t>
                                  </w:r>
                                </w:p>
                              </w:tc>
                            </w:tr>
                            <w:tr w:rsidR="008D18D4" w:rsidRPr="000F47B9" w14:paraId="483B4902" w14:textId="77777777" w:rsidTr="002C255C">
                              <w:trPr>
                                <w:tblCellSpacing w:w="14" w:type="dxa"/>
                              </w:trPr>
                              <w:tc>
                                <w:tcPr>
                                  <w:tcW w:w="3806" w:type="dxa"/>
                                  <w:gridSpan w:val="3"/>
                                </w:tcPr>
                                <w:p w14:paraId="2D9CA806" w14:textId="77777777" w:rsidR="008D18D4" w:rsidRPr="00692609" w:rsidRDefault="008D18D4" w:rsidP="008D18D4">
                                  <w:pPr>
                                    <w:ind w:right="-353"/>
                                    <w:jc w:val="center"/>
                                    <w:rPr>
                                      <w:rFonts w:ascii="Andy" w:hAnsi="Andy"/>
                                      <w:b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2" w:type="dxa"/>
                                  <w:gridSpan w:val="2"/>
                                </w:tcPr>
                                <w:p w14:paraId="6DE6BF06" w14:textId="77777777" w:rsidR="008D18D4" w:rsidRPr="00692609" w:rsidRDefault="008D18D4" w:rsidP="00E70DEB">
                                  <w:pPr>
                                    <w:ind w:right="-353"/>
                                    <w:rPr>
                                      <w:rFonts w:ascii="Andy" w:hAnsi="Andy"/>
                                      <w:b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8066AC" w:rsidRPr="00742F16" w14:paraId="65F61144" w14:textId="77777777" w:rsidTr="002C255C">
                              <w:trPr>
                                <w:trHeight w:val="399"/>
                                <w:tblCellSpacing w:w="14" w:type="dxa"/>
                              </w:trPr>
                              <w:tc>
                                <w:tcPr>
                                  <w:tcW w:w="526" w:type="dxa"/>
                                </w:tcPr>
                                <w:p w14:paraId="256CA712" w14:textId="17DCCD69" w:rsidR="008066AC" w:rsidRPr="00692609" w:rsidRDefault="009561FE" w:rsidP="00E70DEB">
                                  <w:pP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5452331B" w14:textId="544343FA" w:rsidR="008066AC" w:rsidRPr="00692609" w:rsidRDefault="003B48BE" w:rsidP="0031066B">
                                  <w:pPr>
                                    <w:pStyle w:val="berschrift3"/>
                                    <w:rPr>
                                      <w:rFonts w:ascii="Andy" w:hAnsi="And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sz w:val="32"/>
                                      <w:szCs w:val="32"/>
                                    </w:rPr>
                                    <w:t>DI</w:t>
                                  </w:r>
                                </w:p>
                              </w:tc>
                              <w:tc>
                                <w:tcPr>
                                  <w:tcW w:w="7045" w:type="dxa"/>
                                  <w:gridSpan w:val="3"/>
                                </w:tcPr>
                                <w:p w14:paraId="3468201D" w14:textId="77777777" w:rsidR="0063269C" w:rsidRDefault="009561FE" w:rsidP="009561FE">
                                  <w:pPr>
                                    <w:ind w:right="-353"/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Hühnersuppe</w:t>
                                  </w:r>
                                </w:p>
                                <w:p w14:paraId="6E55FBE8" w14:textId="77777777" w:rsidR="009561FE" w:rsidRDefault="009561FE" w:rsidP="009561FE">
                                  <w:pPr>
                                    <w:pStyle w:val="Listenabsatz"/>
                                    <w:numPr>
                                      <w:ilvl w:val="0"/>
                                      <w:numId w:val="36"/>
                                    </w:numPr>
                                    <w:ind w:right="-353"/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Hühnerstreifen in Cayennerahm mit Teigwaren</w:t>
                                  </w:r>
                                </w:p>
                                <w:p w14:paraId="707F7D47" w14:textId="4985D0B9" w:rsidR="009561FE" w:rsidRPr="009561FE" w:rsidRDefault="009561FE" w:rsidP="009561FE">
                                  <w:pPr>
                                    <w:pStyle w:val="Listenabsatz"/>
                                    <w:numPr>
                                      <w:ilvl w:val="0"/>
                                      <w:numId w:val="36"/>
                                    </w:numPr>
                                    <w:ind w:right="-353"/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Pariser Schnitzel an Salat</w:t>
                                  </w:r>
                                </w:p>
                              </w:tc>
                            </w:tr>
                            <w:tr w:rsidR="008D18D4" w:rsidRPr="008D18D4" w14:paraId="744D9023" w14:textId="77777777" w:rsidTr="002C255C">
                              <w:trPr>
                                <w:tblCellSpacing w:w="14" w:type="dxa"/>
                              </w:trPr>
                              <w:tc>
                                <w:tcPr>
                                  <w:tcW w:w="3806" w:type="dxa"/>
                                  <w:gridSpan w:val="3"/>
                                </w:tcPr>
                                <w:p w14:paraId="2C013CF0" w14:textId="71DC9D48" w:rsidR="008D18D4" w:rsidRPr="00692609" w:rsidRDefault="008D18D4" w:rsidP="008D18D4">
                                  <w:pPr>
                                    <w:ind w:right="-353"/>
                                    <w:jc w:val="center"/>
                                    <w:rPr>
                                      <w:rFonts w:ascii="Andy" w:hAnsi="Andy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2" w:type="dxa"/>
                                  <w:gridSpan w:val="2"/>
                                </w:tcPr>
                                <w:p w14:paraId="468B97DB" w14:textId="0A5E4FE0" w:rsidR="008D18D4" w:rsidRPr="00692609" w:rsidRDefault="008D18D4" w:rsidP="00E70DEB">
                                  <w:pPr>
                                    <w:ind w:right="-353"/>
                                    <w:rPr>
                                      <w:rFonts w:ascii="Andy" w:hAnsi="Andy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86FCA" w:rsidRPr="00742F16" w14:paraId="321F6FF1" w14:textId="77777777" w:rsidTr="002C255C">
                              <w:trPr>
                                <w:tblCellSpacing w:w="14" w:type="dxa"/>
                              </w:trPr>
                              <w:tc>
                                <w:tcPr>
                                  <w:tcW w:w="526" w:type="dxa"/>
                                </w:tcPr>
                                <w:p w14:paraId="5E9F77EA" w14:textId="602A479D" w:rsidR="00C86FCA" w:rsidRPr="00692609" w:rsidRDefault="009561FE" w:rsidP="006B23CC">
                                  <w:pP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26C826BF" w14:textId="425A52A7" w:rsidR="00C86FCA" w:rsidRPr="00692609" w:rsidRDefault="003B48BE" w:rsidP="0031066B">
                                  <w:pPr>
                                    <w:pStyle w:val="berschrift3"/>
                                    <w:rPr>
                                      <w:rFonts w:ascii="Andy" w:hAnsi="Andy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sz w:val="32"/>
                                      <w:szCs w:val="32"/>
                                    </w:rPr>
                                    <w:t>MI</w:t>
                                  </w:r>
                                </w:p>
                              </w:tc>
                              <w:tc>
                                <w:tcPr>
                                  <w:tcW w:w="7045" w:type="dxa"/>
                                  <w:gridSpan w:val="3"/>
                                </w:tcPr>
                                <w:p w14:paraId="31CE98E5" w14:textId="77777777" w:rsidR="0063269C" w:rsidRDefault="009561FE" w:rsidP="009561FE">
                                  <w:pPr>
                                    <w:ind w:right="-353"/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Grießsuppe</w:t>
                                  </w:r>
                                </w:p>
                                <w:p w14:paraId="0D373F80" w14:textId="77777777" w:rsidR="009561FE" w:rsidRDefault="009561FE" w:rsidP="009561FE">
                                  <w:pPr>
                                    <w:pStyle w:val="Listenabsatz"/>
                                    <w:numPr>
                                      <w:ilvl w:val="0"/>
                                      <w:numId w:val="37"/>
                                    </w:numPr>
                                    <w:ind w:right="-353"/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Schweinebraten mit Sauerkraut und Knödel</w:t>
                                  </w:r>
                                </w:p>
                                <w:p w14:paraId="678345F3" w14:textId="69EC2064" w:rsidR="009561FE" w:rsidRPr="009561FE" w:rsidRDefault="009561FE" w:rsidP="009561FE">
                                  <w:pPr>
                                    <w:pStyle w:val="Listenabsatz"/>
                                    <w:numPr>
                                      <w:ilvl w:val="0"/>
                                      <w:numId w:val="37"/>
                                    </w:numPr>
                                    <w:ind w:right="-353"/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 xml:space="preserve">Hühnerschnitzel im Cornflacksmantel </w:t>
                                  </w:r>
                                  <w:r w:rsidR="002353C7"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mit Kartoffeln</w:t>
                                  </w:r>
                                </w:p>
                              </w:tc>
                            </w:tr>
                            <w:tr w:rsidR="008D18D4" w:rsidRPr="005E7E36" w14:paraId="77BB7DD9" w14:textId="77777777" w:rsidTr="002C255C">
                              <w:trPr>
                                <w:tblCellSpacing w:w="14" w:type="dxa"/>
                              </w:trPr>
                              <w:tc>
                                <w:tcPr>
                                  <w:tcW w:w="3806" w:type="dxa"/>
                                  <w:gridSpan w:val="3"/>
                                </w:tcPr>
                                <w:p w14:paraId="7B164345" w14:textId="773CE7AE" w:rsidR="008D18D4" w:rsidRPr="00692609" w:rsidRDefault="008D18D4" w:rsidP="0001774F">
                                  <w:pPr>
                                    <w:rPr>
                                      <w:rFonts w:ascii="Andy" w:hAnsi="Andy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2" w:type="dxa"/>
                                  <w:gridSpan w:val="2"/>
                                </w:tcPr>
                                <w:p w14:paraId="201F9C4A" w14:textId="0DCC7F5F" w:rsidR="008D18D4" w:rsidRPr="00692609" w:rsidRDefault="008D18D4" w:rsidP="006B23CC">
                                  <w:pPr>
                                    <w:rPr>
                                      <w:rFonts w:ascii="Andy" w:hAnsi="Andy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86FCA" w:rsidRPr="00742F16" w14:paraId="59E2C86F" w14:textId="77777777" w:rsidTr="002C255C">
                              <w:trPr>
                                <w:tblCellSpacing w:w="14" w:type="dxa"/>
                              </w:trPr>
                              <w:tc>
                                <w:tcPr>
                                  <w:tcW w:w="526" w:type="dxa"/>
                                </w:tcPr>
                                <w:p w14:paraId="6ED7EC29" w14:textId="0F2517D5" w:rsidR="00C86FCA" w:rsidRPr="00692609" w:rsidRDefault="009561FE" w:rsidP="006B23CC">
                                  <w:pPr>
                                    <w:rPr>
                                      <w:rFonts w:ascii="Andy" w:hAnsi="Andy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6C8BC452" w14:textId="0D6045D9" w:rsidR="00C86FCA" w:rsidRPr="00692609" w:rsidRDefault="003B48BE" w:rsidP="0031066B">
                                  <w:pPr>
                                    <w:rPr>
                                      <w:rFonts w:ascii="Andy" w:hAnsi="Andy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7045" w:type="dxa"/>
                                  <w:gridSpan w:val="3"/>
                                </w:tcPr>
                                <w:p w14:paraId="24E7EA56" w14:textId="77777777" w:rsidR="0063269C" w:rsidRDefault="002353C7" w:rsidP="002353C7">
                                  <w:pP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Gemüserahmsuppe</w:t>
                                  </w:r>
                                </w:p>
                                <w:p w14:paraId="2F701F9F" w14:textId="77777777" w:rsidR="002353C7" w:rsidRDefault="002353C7" w:rsidP="002353C7">
                                  <w:pPr>
                                    <w:pStyle w:val="Listenabsatz"/>
                                    <w:numPr>
                                      <w:ilvl w:val="0"/>
                                      <w:numId w:val="38"/>
                                    </w:numP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Gemüsespätzle mit Käsesauce und Röstzwiebel</w:t>
                                  </w:r>
                                </w:p>
                                <w:p w14:paraId="48F77F7D" w14:textId="4372FF5B" w:rsidR="002353C7" w:rsidRPr="002353C7" w:rsidRDefault="002353C7" w:rsidP="002353C7">
                                  <w:pPr>
                                    <w:pStyle w:val="Listenabsatz"/>
                                    <w:numPr>
                                      <w:ilvl w:val="0"/>
                                      <w:numId w:val="38"/>
                                    </w:numP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Pikant gefülltes Cordon bleu mit Wedges</w:t>
                                  </w:r>
                                </w:p>
                              </w:tc>
                            </w:tr>
                            <w:tr w:rsidR="008D18D4" w:rsidRPr="00742F16" w14:paraId="5CB080B9" w14:textId="77777777" w:rsidTr="002C255C">
                              <w:trPr>
                                <w:tblCellSpacing w:w="14" w:type="dxa"/>
                              </w:trPr>
                              <w:tc>
                                <w:tcPr>
                                  <w:tcW w:w="3806" w:type="dxa"/>
                                  <w:gridSpan w:val="3"/>
                                </w:tcPr>
                                <w:p w14:paraId="6C3024FC" w14:textId="7297E8AE" w:rsidR="008D18D4" w:rsidRPr="00692609" w:rsidRDefault="008D18D4" w:rsidP="0001774F">
                                  <w:pPr>
                                    <w:ind w:right="-398"/>
                                    <w:rPr>
                                      <w:rFonts w:ascii="Andy" w:hAnsi="Andy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2" w:type="dxa"/>
                                  <w:gridSpan w:val="2"/>
                                </w:tcPr>
                                <w:p w14:paraId="0E07CF83" w14:textId="050A371A" w:rsidR="008D18D4" w:rsidRPr="00692609" w:rsidRDefault="008D18D4" w:rsidP="006B23CC">
                                  <w:pPr>
                                    <w:ind w:right="-398"/>
                                    <w:rPr>
                                      <w:rFonts w:ascii="Andy" w:hAnsi="Andy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86FCA" w:rsidRPr="00742F16" w14:paraId="6C42A949" w14:textId="77777777" w:rsidTr="002C255C">
                              <w:trPr>
                                <w:tblCellSpacing w:w="14" w:type="dxa"/>
                              </w:trPr>
                              <w:tc>
                                <w:tcPr>
                                  <w:tcW w:w="526" w:type="dxa"/>
                                </w:tcPr>
                                <w:p w14:paraId="7A471285" w14:textId="0BD3D6FF" w:rsidR="00C86FCA" w:rsidRPr="00692609" w:rsidRDefault="009561FE" w:rsidP="006B23CC">
                                  <w:pP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139E65F1" w14:textId="420F0E55" w:rsidR="00C86FCA" w:rsidRPr="00692609" w:rsidRDefault="003B48BE" w:rsidP="0031066B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7045" w:type="dxa"/>
                                  <w:gridSpan w:val="3"/>
                                </w:tcPr>
                                <w:p w14:paraId="784C84BE" w14:textId="77777777" w:rsidR="002353C7" w:rsidRDefault="002353C7" w:rsidP="002353C7">
                                  <w:pPr>
                                    <w:pStyle w:val="Listenabsatz"/>
                                    <w:tabs>
                                      <w:tab w:val="left" w:pos="1843"/>
                                    </w:tabs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C009A23" w14:textId="77777777" w:rsidR="0063269C" w:rsidRDefault="002353C7" w:rsidP="002353C7">
                                  <w:pPr>
                                    <w:pStyle w:val="Listenabsatz"/>
                                    <w:tabs>
                                      <w:tab w:val="left" w:pos="1843"/>
                                    </w:tabs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Á la carte              Küche bis 15:00</w:t>
                                  </w:r>
                                </w:p>
                                <w:p w14:paraId="3EB97823" w14:textId="53BC4268" w:rsidR="002353C7" w:rsidRPr="0063269C" w:rsidRDefault="002353C7" w:rsidP="002353C7">
                                  <w:pPr>
                                    <w:pStyle w:val="Listenabsatz"/>
                                    <w:tabs>
                                      <w:tab w:val="left" w:pos="1843"/>
                                    </w:tabs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8D18D4" w:rsidRPr="00742F16" w14:paraId="7A8C1A93" w14:textId="77777777" w:rsidTr="002C255C">
                              <w:trPr>
                                <w:tblCellSpacing w:w="14" w:type="dxa"/>
                              </w:trPr>
                              <w:tc>
                                <w:tcPr>
                                  <w:tcW w:w="3806" w:type="dxa"/>
                                  <w:gridSpan w:val="3"/>
                                </w:tcPr>
                                <w:p w14:paraId="546535CD" w14:textId="3D6601C0" w:rsidR="008D18D4" w:rsidRPr="00692609" w:rsidRDefault="008D18D4" w:rsidP="005E7E36">
                                  <w:pPr>
                                    <w:tabs>
                                      <w:tab w:val="left" w:pos="1843"/>
                                    </w:tabs>
                                    <w:ind w:right="-398"/>
                                    <w:jc w:val="center"/>
                                    <w:rPr>
                                      <w:rFonts w:ascii="Andy" w:hAnsi="Andy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2" w:type="dxa"/>
                                  <w:gridSpan w:val="2"/>
                                </w:tcPr>
                                <w:p w14:paraId="49CDE30C" w14:textId="6F2E18FD" w:rsidR="008D18D4" w:rsidRPr="00692609" w:rsidRDefault="008D18D4" w:rsidP="006B23CC">
                                  <w:pPr>
                                    <w:tabs>
                                      <w:tab w:val="left" w:pos="1843"/>
                                    </w:tabs>
                                    <w:ind w:right="-398"/>
                                    <w:rPr>
                                      <w:rFonts w:ascii="Andy" w:hAnsi="Andy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86FCA" w:rsidRPr="00742F16" w14:paraId="1AA3822F" w14:textId="77777777" w:rsidTr="002C255C">
                              <w:trPr>
                                <w:tblCellSpacing w:w="14" w:type="dxa"/>
                              </w:trPr>
                              <w:tc>
                                <w:tcPr>
                                  <w:tcW w:w="526" w:type="dxa"/>
                                </w:tcPr>
                                <w:p w14:paraId="6BE463B9" w14:textId="65CDB8FD" w:rsidR="00C86FCA" w:rsidRPr="00692609" w:rsidRDefault="009561FE" w:rsidP="006B23CC">
                                  <w:pP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3D2A6D2" w14:textId="2E1092CF" w:rsidR="00C86FCA" w:rsidRPr="00692609" w:rsidRDefault="003B48BE" w:rsidP="0031066B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7045" w:type="dxa"/>
                                  <w:gridSpan w:val="3"/>
                                </w:tcPr>
                                <w:p w14:paraId="6917AF74" w14:textId="77777777" w:rsidR="0063269C" w:rsidRDefault="002353C7" w:rsidP="002353C7">
                                  <w:pPr>
                                    <w:tabs>
                                      <w:tab w:val="left" w:pos="1843"/>
                                    </w:tabs>
                                    <w:ind w:right="-398"/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Reibteigsuppe</w:t>
                                  </w:r>
                                </w:p>
                                <w:p w14:paraId="2413D792" w14:textId="49BF8774" w:rsidR="002353C7" w:rsidRDefault="002353C7" w:rsidP="002353C7">
                                  <w:pPr>
                                    <w:pStyle w:val="Listenabsatz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1843"/>
                                    </w:tabs>
                                    <w:ind w:right="-398"/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Speck – Zwiebelkotelett mit Reis</w:t>
                                  </w:r>
                                </w:p>
                                <w:p w14:paraId="33568E72" w14:textId="73F3D6EB" w:rsidR="002353C7" w:rsidRPr="002353C7" w:rsidRDefault="002353C7" w:rsidP="002353C7">
                                  <w:pPr>
                                    <w:pStyle w:val="Listenabsatz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1843"/>
                                    </w:tabs>
                                    <w:ind w:right="-398"/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Gebackenes Tilapiafilet mit Kartoffelsalat</w:t>
                                  </w:r>
                                </w:p>
                              </w:tc>
                            </w:tr>
                            <w:tr w:rsidR="00C158B9" w:rsidRPr="001178E4" w14:paraId="74D3C58E" w14:textId="77777777" w:rsidTr="002C255C">
                              <w:trPr>
                                <w:tblCellSpacing w:w="14" w:type="dxa"/>
                              </w:trPr>
                              <w:tc>
                                <w:tcPr>
                                  <w:tcW w:w="3858" w:type="dxa"/>
                                  <w:gridSpan w:val="4"/>
                                </w:tcPr>
                                <w:p w14:paraId="0DC60597" w14:textId="0649E4CF" w:rsidR="00C158B9" w:rsidRPr="00692609" w:rsidRDefault="00C158B9" w:rsidP="001178E4">
                                  <w:pPr>
                                    <w:tabs>
                                      <w:tab w:val="left" w:pos="1843"/>
                                    </w:tabs>
                                    <w:ind w:right="-398"/>
                                    <w:jc w:val="center"/>
                                    <w:rPr>
                                      <w:rFonts w:ascii="Andy" w:hAnsi="Andy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0" w:type="dxa"/>
                                </w:tcPr>
                                <w:p w14:paraId="00D13465" w14:textId="4703FAF8" w:rsidR="00C158B9" w:rsidRPr="00692609" w:rsidRDefault="00C158B9" w:rsidP="001178E4">
                                  <w:pPr>
                                    <w:tabs>
                                      <w:tab w:val="left" w:pos="1843"/>
                                    </w:tabs>
                                    <w:ind w:right="-398"/>
                                    <w:rPr>
                                      <w:rFonts w:ascii="Andy" w:hAnsi="Andy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4EC1A2" w14:textId="77777777" w:rsidR="00EF62BC" w:rsidRPr="00EF62BC" w:rsidRDefault="00EF62BC" w:rsidP="00C86FCA">
                            <w:pPr>
                              <w:tabs>
                                <w:tab w:val="left" w:pos="1843"/>
                              </w:tabs>
                              <w:ind w:left="-142" w:right="-398"/>
                              <w:jc w:val="center"/>
                              <w:rPr>
                                <w:rFonts w:ascii="Forte" w:hAnsi="Forte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9A016F8" w14:textId="77777777" w:rsidR="002C255C" w:rsidRDefault="002C255C" w:rsidP="00C5135A">
                            <w:pPr>
                              <w:tabs>
                                <w:tab w:val="left" w:pos="1843"/>
                              </w:tabs>
                              <w:ind w:left="-142" w:right="-398"/>
                              <w:jc w:val="center"/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43CC16B" w14:textId="69C94670" w:rsidR="00C86FCA" w:rsidRPr="00692609" w:rsidRDefault="00C86FCA" w:rsidP="00C5135A">
                            <w:pPr>
                              <w:tabs>
                                <w:tab w:val="left" w:pos="1843"/>
                              </w:tabs>
                              <w:ind w:left="-142" w:right="-398"/>
                              <w:jc w:val="center"/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92609"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Menü </w:t>
                            </w:r>
                            <w:r w:rsidR="00FD7C8A" w:rsidRPr="00692609"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  <w:r w:rsidR="00C5135A" w:rsidRPr="00692609"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9,50</w:t>
                            </w:r>
                          </w:p>
                          <w:p w14:paraId="59D50BEC" w14:textId="2E30F510" w:rsidR="00C86FCA" w:rsidRPr="00692609" w:rsidRDefault="00C86FCA" w:rsidP="00C86FCA">
                            <w:pPr>
                              <w:tabs>
                                <w:tab w:val="left" w:pos="1843"/>
                              </w:tabs>
                              <w:ind w:left="-142" w:right="-398"/>
                              <w:jc w:val="center"/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92609"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Menü</w:t>
                            </w:r>
                            <w:r w:rsidR="00FD7C8A" w:rsidRPr="00692609"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135A" w:rsidRPr="00692609"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  <w:r w:rsidR="00FD7C8A" w:rsidRPr="00692609"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911900" w:rsidRPr="00692609"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135A" w:rsidRPr="00692609"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10,50</w:t>
                            </w:r>
                          </w:p>
                          <w:p w14:paraId="5BA66B9C" w14:textId="549B59E2" w:rsidR="00306161" w:rsidRPr="00692609" w:rsidRDefault="00306161" w:rsidP="00C86FCA">
                            <w:pPr>
                              <w:tabs>
                                <w:tab w:val="left" w:pos="1843"/>
                              </w:tabs>
                              <w:ind w:left="-142" w:right="-398"/>
                              <w:jc w:val="center"/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92609"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Tagessuppe + 1,00</w:t>
                            </w:r>
                          </w:p>
                          <w:p w14:paraId="5D3745DB" w14:textId="4E1DF92F" w:rsidR="00437FD3" w:rsidRPr="00692609" w:rsidRDefault="00C5135A" w:rsidP="00437FD3">
                            <w:pPr>
                              <w:tabs>
                                <w:tab w:val="left" w:pos="1843"/>
                              </w:tabs>
                              <w:ind w:left="-142" w:right="-398"/>
                              <w:jc w:val="center"/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92609"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Menü</w:t>
                            </w:r>
                            <w:r w:rsidR="001F533E" w:rsidRPr="00692609"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Dessert</w:t>
                            </w:r>
                            <w:r w:rsidR="00437FD3" w:rsidRPr="00692609"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692609">
                              <w:rPr>
                                <w:rFonts w:ascii="Andy" w:hAnsi="Andy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2,00</w:t>
                            </w:r>
                          </w:p>
                          <w:p w14:paraId="40424EFD" w14:textId="77777777" w:rsidR="00D37D0C" w:rsidRPr="00D14E90" w:rsidRDefault="00D37D0C" w:rsidP="00437FD3">
                            <w:pPr>
                              <w:tabs>
                                <w:tab w:val="left" w:pos="1843"/>
                              </w:tabs>
                              <w:ind w:left="-142" w:right="-398"/>
                              <w:jc w:val="center"/>
                              <w:rPr>
                                <w:rFonts w:ascii="Forte" w:hAnsi="Forte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3F23DA1" w14:textId="77777777" w:rsidR="00437FD3" w:rsidRPr="007F1C02" w:rsidRDefault="00437F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FFC72" id="Text Box 32" o:spid="_x0000_s1027" type="#_x0000_t202" style="position:absolute;left:0;text-align:left;margin-left:389.85pt;margin-top:-12.75pt;width:414.15pt;height:563.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" stroked="f">
                <v:textbox>
                  <w:txbxContent>
                    <w:p w14:paraId="60E01B7A" w14:textId="77777777" w:rsidR="00C86FCA" w:rsidRDefault="00C86FCA"/>
                    <w:p w14:paraId="108B01DF" w14:textId="77777777" w:rsidR="00C86FCA" w:rsidRDefault="00C86FCA"/>
                    <w:p w14:paraId="3FD386BA" w14:textId="77777777" w:rsidR="00C86FCA" w:rsidRDefault="00C86FCA"/>
                    <w:p w14:paraId="30E468AF" w14:textId="77777777" w:rsidR="009E0700" w:rsidRPr="009E0700" w:rsidRDefault="009E0700">
                      <w:pPr>
                        <w:rPr>
                          <w:sz w:val="6"/>
                          <w:szCs w:val="6"/>
                        </w:rPr>
                      </w:pPr>
                    </w:p>
                    <w:p w14:paraId="4590D69E" w14:textId="77777777" w:rsidR="00336A3C" w:rsidRDefault="00336A3C"/>
                    <w:p w14:paraId="60864B74" w14:textId="77777777" w:rsidR="00B839BE" w:rsidRDefault="00B839BE"/>
                    <w:p w14:paraId="07345376" w14:textId="77777777" w:rsidR="0001774F" w:rsidRDefault="0001774F"/>
                    <w:p w14:paraId="2DC9A99E" w14:textId="77777777" w:rsidR="0001774F" w:rsidRDefault="0001774F"/>
                    <w:tbl>
                      <w:tblPr>
                        <w:tblW w:w="8222" w:type="dxa"/>
                        <w:tblCellSpacing w:w="14" w:type="dxa"/>
                        <w:tblInd w:w="-142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8"/>
                        <w:gridCol w:w="567"/>
                        <w:gridCol w:w="2713"/>
                        <w:gridCol w:w="52"/>
                        <w:gridCol w:w="4322"/>
                      </w:tblGrid>
                      <w:tr w:rsidR="008066AC" w:rsidRPr="00742F16" w14:paraId="5A208BB6" w14:textId="77777777" w:rsidTr="002C255C">
                        <w:trPr>
                          <w:tblCellSpacing w:w="14" w:type="dxa"/>
                        </w:trPr>
                        <w:tc>
                          <w:tcPr>
                            <w:tcW w:w="526" w:type="dxa"/>
                          </w:tcPr>
                          <w:p w14:paraId="1B099C1A" w14:textId="24FA64A8" w:rsidR="008727C5" w:rsidRPr="00692609" w:rsidRDefault="009561FE" w:rsidP="00E85BDD">
                            <w:pPr>
                              <w:rPr>
                                <w:rFonts w:ascii="Andy" w:hAnsi="Andy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color w:val="000000"/>
                                <w:sz w:val="32"/>
                                <w:szCs w:val="3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AB647B1" w14:textId="65E08F2D" w:rsidR="008066AC" w:rsidRPr="00692609" w:rsidRDefault="003B48BE" w:rsidP="00E833E5">
                            <w:pPr>
                              <w:pStyle w:val="berschrift3"/>
                              <w:rPr>
                                <w:rFonts w:ascii="Andy" w:hAnsi="And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sz w:val="32"/>
                                <w:szCs w:val="32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7045" w:type="dxa"/>
                            <w:gridSpan w:val="3"/>
                          </w:tcPr>
                          <w:p w14:paraId="18143421" w14:textId="61927504" w:rsidR="00F76358" w:rsidRPr="00692609" w:rsidRDefault="0000610A" w:rsidP="00F76358">
                            <w:pPr>
                              <w:ind w:right="-353"/>
                              <w:rPr>
                                <w:rFonts w:ascii="Andy" w:hAnsi="Andy"/>
                                <w:b/>
                                <w:sz w:val="24"/>
                                <w:szCs w:val="24"/>
                              </w:rPr>
                            </w:pPr>
                            <w:r w:rsidRPr="00775375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Ruhetag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ndy" w:hAnsi="Andy"/>
                                <w:b/>
                                <w:sz w:val="24"/>
                                <w:szCs w:val="24"/>
                              </w:rPr>
                              <w:t xml:space="preserve">– Für einen Anlass öffnen wir gerne. </w:t>
                            </w:r>
                            <w:r w:rsidRPr="00775375">
                              <w:rPr>
                                <w:rFonts w:ascii="Arial Black" w:hAnsi="Arial Black"/>
                                <w:b/>
                              </w:rPr>
                              <w:t>Einfach nachfragen</w:t>
                            </w:r>
                          </w:p>
                        </w:tc>
                      </w:tr>
                      <w:tr w:rsidR="008D18D4" w:rsidRPr="000F47B9" w14:paraId="483B4902" w14:textId="77777777" w:rsidTr="002C255C">
                        <w:trPr>
                          <w:tblCellSpacing w:w="14" w:type="dxa"/>
                        </w:trPr>
                        <w:tc>
                          <w:tcPr>
                            <w:tcW w:w="3806" w:type="dxa"/>
                            <w:gridSpan w:val="3"/>
                          </w:tcPr>
                          <w:p w14:paraId="2D9CA806" w14:textId="77777777" w:rsidR="008D18D4" w:rsidRPr="00692609" w:rsidRDefault="008D18D4" w:rsidP="008D18D4">
                            <w:pPr>
                              <w:ind w:right="-353"/>
                              <w:jc w:val="center"/>
                              <w:rPr>
                                <w:rFonts w:ascii="Andy" w:hAnsi="Andy"/>
                                <w:b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4332" w:type="dxa"/>
                            <w:gridSpan w:val="2"/>
                          </w:tcPr>
                          <w:p w14:paraId="6DE6BF06" w14:textId="77777777" w:rsidR="008D18D4" w:rsidRPr="00692609" w:rsidRDefault="008D18D4" w:rsidP="00E70DEB">
                            <w:pPr>
                              <w:ind w:right="-353"/>
                              <w:rPr>
                                <w:rFonts w:ascii="Andy" w:hAnsi="Andy"/>
                                <w:b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8066AC" w:rsidRPr="00742F16" w14:paraId="65F61144" w14:textId="77777777" w:rsidTr="002C255C">
                        <w:trPr>
                          <w:trHeight w:val="399"/>
                          <w:tblCellSpacing w:w="14" w:type="dxa"/>
                        </w:trPr>
                        <w:tc>
                          <w:tcPr>
                            <w:tcW w:w="526" w:type="dxa"/>
                          </w:tcPr>
                          <w:p w14:paraId="256CA712" w14:textId="17DCCD69" w:rsidR="008066AC" w:rsidRPr="00692609" w:rsidRDefault="009561FE" w:rsidP="00E70DEB">
                            <w:pP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5452331B" w14:textId="544343FA" w:rsidR="008066AC" w:rsidRPr="00692609" w:rsidRDefault="003B48BE" w:rsidP="0031066B">
                            <w:pPr>
                              <w:pStyle w:val="berschrift3"/>
                              <w:rPr>
                                <w:rFonts w:ascii="Andy" w:hAnsi="And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sz w:val="32"/>
                                <w:szCs w:val="32"/>
                              </w:rPr>
                              <w:t>DI</w:t>
                            </w:r>
                          </w:p>
                        </w:tc>
                        <w:tc>
                          <w:tcPr>
                            <w:tcW w:w="7045" w:type="dxa"/>
                            <w:gridSpan w:val="3"/>
                          </w:tcPr>
                          <w:p w14:paraId="3468201D" w14:textId="77777777" w:rsidR="0063269C" w:rsidRDefault="009561FE" w:rsidP="009561FE">
                            <w:pPr>
                              <w:ind w:right="-353"/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Hühnersuppe</w:t>
                            </w:r>
                          </w:p>
                          <w:p w14:paraId="6E55FBE8" w14:textId="77777777" w:rsidR="009561FE" w:rsidRDefault="009561FE" w:rsidP="009561FE">
                            <w:pPr>
                              <w:pStyle w:val="Listenabsatz"/>
                              <w:numPr>
                                <w:ilvl w:val="0"/>
                                <w:numId w:val="36"/>
                              </w:numPr>
                              <w:ind w:right="-353"/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Hühnerstreifen in Cayennerahm mit Teigwaren</w:t>
                            </w:r>
                          </w:p>
                          <w:p w14:paraId="707F7D47" w14:textId="4985D0B9" w:rsidR="009561FE" w:rsidRPr="009561FE" w:rsidRDefault="009561FE" w:rsidP="009561FE">
                            <w:pPr>
                              <w:pStyle w:val="Listenabsatz"/>
                              <w:numPr>
                                <w:ilvl w:val="0"/>
                                <w:numId w:val="36"/>
                              </w:numPr>
                              <w:ind w:right="-353"/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Pariser Schnitzel an Salat</w:t>
                            </w:r>
                          </w:p>
                        </w:tc>
                      </w:tr>
                      <w:tr w:rsidR="008D18D4" w:rsidRPr="008D18D4" w14:paraId="744D9023" w14:textId="77777777" w:rsidTr="002C255C">
                        <w:trPr>
                          <w:tblCellSpacing w:w="14" w:type="dxa"/>
                        </w:trPr>
                        <w:tc>
                          <w:tcPr>
                            <w:tcW w:w="3806" w:type="dxa"/>
                            <w:gridSpan w:val="3"/>
                          </w:tcPr>
                          <w:p w14:paraId="2C013CF0" w14:textId="71DC9D48" w:rsidR="008D18D4" w:rsidRPr="00692609" w:rsidRDefault="008D18D4" w:rsidP="008D18D4">
                            <w:pPr>
                              <w:ind w:right="-353"/>
                              <w:jc w:val="center"/>
                              <w:rPr>
                                <w:rFonts w:ascii="Andy" w:hAnsi="Andy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32" w:type="dxa"/>
                            <w:gridSpan w:val="2"/>
                          </w:tcPr>
                          <w:p w14:paraId="468B97DB" w14:textId="0A5E4FE0" w:rsidR="008D18D4" w:rsidRPr="00692609" w:rsidRDefault="008D18D4" w:rsidP="00E70DEB">
                            <w:pPr>
                              <w:ind w:right="-353"/>
                              <w:rPr>
                                <w:rFonts w:ascii="Andy" w:hAnsi="Andy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86FCA" w:rsidRPr="00742F16" w14:paraId="321F6FF1" w14:textId="77777777" w:rsidTr="002C255C">
                        <w:trPr>
                          <w:tblCellSpacing w:w="14" w:type="dxa"/>
                        </w:trPr>
                        <w:tc>
                          <w:tcPr>
                            <w:tcW w:w="526" w:type="dxa"/>
                          </w:tcPr>
                          <w:p w14:paraId="5E9F77EA" w14:textId="602A479D" w:rsidR="00C86FCA" w:rsidRPr="00692609" w:rsidRDefault="009561FE" w:rsidP="006B23CC">
                            <w:pP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26C826BF" w14:textId="425A52A7" w:rsidR="00C86FCA" w:rsidRPr="00692609" w:rsidRDefault="003B48BE" w:rsidP="0031066B">
                            <w:pPr>
                              <w:pStyle w:val="berschrift3"/>
                              <w:rPr>
                                <w:rFonts w:ascii="Andy" w:hAnsi="And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sz w:val="32"/>
                                <w:szCs w:val="32"/>
                              </w:rPr>
                              <w:t>MI</w:t>
                            </w:r>
                          </w:p>
                        </w:tc>
                        <w:tc>
                          <w:tcPr>
                            <w:tcW w:w="7045" w:type="dxa"/>
                            <w:gridSpan w:val="3"/>
                          </w:tcPr>
                          <w:p w14:paraId="31CE98E5" w14:textId="77777777" w:rsidR="0063269C" w:rsidRDefault="009561FE" w:rsidP="009561FE">
                            <w:pPr>
                              <w:ind w:right="-353"/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Grießsuppe</w:t>
                            </w:r>
                          </w:p>
                          <w:p w14:paraId="0D373F80" w14:textId="77777777" w:rsidR="009561FE" w:rsidRDefault="009561FE" w:rsidP="009561FE">
                            <w:pPr>
                              <w:pStyle w:val="Listenabsatz"/>
                              <w:numPr>
                                <w:ilvl w:val="0"/>
                                <w:numId w:val="37"/>
                              </w:numPr>
                              <w:ind w:right="-353"/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Schweinebraten mit Sauerkraut und Knödel</w:t>
                            </w:r>
                          </w:p>
                          <w:p w14:paraId="678345F3" w14:textId="69EC2064" w:rsidR="009561FE" w:rsidRPr="009561FE" w:rsidRDefault="009561FE" w:rsidP="009561FE">
                            <w:pPr>
                              <w:pStyle w:val="Listenabsatz"/>
                              <w:numPr>
                                <w:ilvl w:val="0"/>
                                <w:numId w:val="37"/>
                              </w:numPr>
                              <w:ind w:right="-353"/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 xml:space="preserve">Hühnerschnitzel im Cornflacksmantel </w:t>
                            </w:r>
                            <w:r w:rsidR="002353C7"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mit Kartoffeln</w:t>
                            </w:r>
                          </w:p>
                        </w:tc>
                      </w:tr>
                      <w:tr w:rsidR="008D18D4" w:rsidRPr="005E7E36" w14:paraId="77BB7DD9" w14:textId="77777777" w:rsidTr="002C255C">
                        <w:trPr>
                          <w:tblCellSpacing w:w="14" w:type="dxa"/>
                        </w:trPr>
                        <w:tc>
                          <w:tcPr>
                            <w:tcW w:w="3806" w:type="dxa"/>
                            <w:gridSpan w:val="3"/>
                          </w:tcPr>
                          <w:p w14:paraId="7B164345" w14:textId="773CE7AE" w:rsidR="008D18D4" w:rsidRPr="00692609" w:rsidRDefault="008D18D4" w:rsidP="0001774F">
                            <w:pPr>
                              <w:rPr>
                                <w:rFonts w:ascii="Andy" w:hAnsi="Andy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32" w:type="dxa"/>
                            <w:gridSpan w:val="2"/>
                          </w:tcPr>
                          <w:p w14:paraId="201F9C4A" w14:textId="0DCC7F5F" w:rsidR="008D18D4" w:rsidRPr="00692609" w:rsidRDefault="008D18D4" w:rsidP="006B23CC">
                            <w:pPr>
                              <w:rPr>
                                <w:rFonts w:ascii="Andy" w:hAnsi="Andy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86FCA" w:rsidRPr="00742F16" w14:paraId="59E2C86F" w14:textId="77777777" w:rsidTr="002C255C">
                        <w:trPr>
                          <w:tblCellSpacing w:w="14" w:type="dxa"/>
                        </w:trPr>
                        <w:tc>
                          <w:tcPr>
                            <w:tcW w:w="526" w:type="dxa"/>
                          </w:tcPr>
                          <w:p w14:paraId="6ED7EC29" w14:textId="0F2517D5" w:rsidR="00C86FCA" w:rsidRPr="00692609" w:rsidRDefault="009561FE" w:rsidP="006B23CC">
                            <w:pPr>
                              <w:rPr>
                                <w:rFonts w:ascii="Andy" w:hAnsi="Andy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color w:val="000000"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6C8BC452" w14:textId="0D6045D9" w:rsidR="00C86FCA" w:rsidRPr="00692609" w:rsidRDefault="003B48BE" w:rsidP="0031066B">
                            <w:pPr>
                              <w:rPr>
                                <w:rFonts w:ascii="Andy" w:hAnsi="Andy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color w:val="000000"/>
                                <w:sz w:val="32"/>
                                <w:szCs w:val="3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7045" w:type="dxa"/>
                            <w:gridSpan w:val="3"/>
                          </w:tcPr>
                          <w:p w14:paraId="24E7EA56" w14:textId="77777777" w:rsidR="0063269C" w:rsidRDefault="002353C7" w:rsidP="002353C7">
                            <w:pP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Gemüserahmsuppe</w:t>
                            </w:r>
                          </w:p>
                          <w:p w14:paraId="2F701F9F" w14:textId="77777777" w:rsidR="002353C7" w:rsidRDefault="002353C7" w:rsidP="002353C7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Gemüsespätzle mit Käsesauce und Röstzwiebel</w:t>
                            </w:r>
                          </w:p>
                          <w:p w14:paraId="48F77F7D" w14:textId="4372FF5B" w:rsidR="002353C7" w:rsidRPr="002353C7" w:rsidRDefault="002353C7" w:rsidP="002353C7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Pikant gefülltes Cordon bleu mit Wedges</w:t>
                            </w:r>
                          </w:p>
                        </w:tc>
                      </w:tr>
                      <w:tr w:rsidR="008D18D4" w:rsidRPr="00742F16" w14:paraId="5CB080B9" w14:textId="77777777" w:rsidTr="002C255C">
                        <w:trPr>
                          <w:tblCellSpacing w:w="14" w:type="dxa"/>
                        </w:trPr>
                        <w:tc>
                          <w:tcPr>
                            <w:tcW w:w="3806" w:type="dxa"/>
                            <w:gridSpan w:val="3"/>
                          </w:tcPr>
                          <w:p w14:paraId="6C3024FC" w14:textId="7297E8AE" w:rsidR="008D18D4" w:rsidRPr="00692609" w:rsidRDefault="008D18D4" w:rsidP="0001774F">
                            <w:pPr>
                              <w:ind w:right="-398"/>
                              <w:rPr>
                                <w:rFonts w:ascii="Andy" w:hAnsi="Andy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32" w:type="dxa"/>
                            <w:gridSpan w:val="2"/>
                          </w:tcPr>
                          <w:p w14:paraId="0E07CF83" w14:textId="050A371A" w:rsidR="008D18D4" w:rsidRPr="00692609" w:rsidRDefault="008D18D4" w:rsidP="006B23CC">
                            <w:pPr>
                              <w:ind w:right="-398"/>
                              <w:rPr>
                                <w:rFonts w:ascii="Andy" w:hAnsi="Andy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86FCA" w:rsidRPr="00742F16" w14:paraId="6C42A949" w14:textId="77777777" w:rsidTr="002C255C">
                        <w:trPr>
                          <w:tblCellSpacing w:w="14" w:type="dxa"/>
                        </w:trPr>
                        <w:tc>
                          <w:tcPr>
                            <w:tcW w:w="526" w:type="dxa"/>
                          </w:tcPr>
                          <w:p w14:paraId="7A471285" w14:textId="0BD3D6FF" w:rsidR="00C86FCA" w:rsidRPr="00692609" w:rsidRDefault="009561FE" w:rsidP="006B23CC">
                            <w:pP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139E65F1" w14:textId="420F0E55" w:rsidR="00C86FCA" w:rsidRPr="00692609" w:rsidRDefault="003B48BE" w:rsidP="0031066B">
                            <w:pPr>
                              <w:tabs>
                                <w:tab w:val="left" w:pos="1843"/>
                              </w:tabs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7045" w:type="dxa"/>
                            <w:gridSpan w:val="3"/>
                          </w:tcPr>
                          <w:p w14:paraId="784C84BE" w14:textId="77777777" w:rsidR="002353C7" w:rsidRDefault="002353C7" w:rsidP="002353C7">
                            <w:pPr>
                              <w:pStyle w:val="Listenabsatz"/>
                              <w:tabs>
                                <w:tab w:val="left" w:pos="1843"/>
                              </w:tabs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C009A23" w14:textId="77777777" w:rsidR="0063269C" w:rsidRDefault="002353C7" w:rsidP="002353C7">
                            <w:pPr>
                              <w:pStyle w:val="Listenabsatz"/>
                              <w:tabs>
                                <w:tab w:val="left" w:pos="1843"/>
                              </w:tabs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Á la carte              Küche bis 15:00</w:t>
                            </w:r>
                          </w:p>
                          <w:p w14:paraId="3EB97823" w14:textId="53BC4268" w:rsidR="002353C7" w:rsidRPr="0063269C" w:rsidRDefault="002353C7" w:rsidP="002353C7">
                            <w:pPr>
                              <w:pStyle w:val="Listenabsatz"/>
                              <w:tabs>
                                <w:tab w:val="left" w:pos="1843"/>
                              </w:tabs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8D18D4" w:rsidRPr="00742F16" w14:paraId="7A8C1A93" w14:textId="77777777" w:rsidTr="002C255C">
                        <w:trPr>
                          <w:tblCellSpacing w:w="14" w:type="dxa"/>
                        </w:trPr>
                        <w:tc>
                          <w:tcPr>
                            <w:tcW w:w="3806" w:type="dxa"/>
                            <w:gridSpan w:val="3"/>
                          </w:tcPr>
                          <w:p w14:paraId="546535CD" w14:textId="3D6601C0" w:rsidR="008D18D4" w:rsidRPr="00692609" w:rsidRDefault="008D18D4" w:rsidP="005E7E36">
                            <w:pPr>
                              <w:tabs>
                                <w:tab w:val="left" w:pos="1843"/>
                              </w:tabs>
                              <w:ind w:right="-398"/>
                              <w:jc w:val="center"/>
                              <w:rPr>
                                <w:rFonts w:ascii="Andy" w:hAnsi="Andy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32" w:type="dxa"/>
                            <w:gridSpan w:val="2"/>
                          </w:tcPr>
                          <w:p w14:paraId="49CDE30C" w14:textId="6F2E18FD" w:rsidR="008D18D4" w:rsidRPr="00692609" w:rsidRDefault="008D18D4" w:rsidP="006B23CC">
                            <w:pPr>
                              <w:tabs>
                                <w:tab w:val="left" w:pos="1843"/>
                              </w:tabs>
                              <w:ind w:right="-398"/>
                              <w:rPr>
                                <w:rFonts w:ascii="Andy" w:hAnsi="Andy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86FCA" w:rsidRPr="00742F16" w14:paraId="1AA3822F" w14:textId="77777777" w:rsidTr="002C255C">
                        <w:trPr>
                          <w:tblCellSpacing w:w="14" w:type="dxa"/>
                        </w:trPr>
                        <w:tc>
                          <w:tcPr>
                            <w:tcW w:w="526" w:type="dxa"/>
                          </w:tcPr>
                          <w:p w14:paraId="6BE463B9" w14:textId="65CDB8FD" w:rsidR="00C86FCA" w:rsidRPr="00692609" w:rsidRDefault="009561FE" w:rsidP="006B23CC">
                            <w:pP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33D2A6D2" w14:textId="2E1092CF" w:rsidR="00C86FCA" w:rsidRPr="00692609" w:rsidRDefault="003B48BE" w:rsidP="0031066B">
                            <w:pPr>
                              <w:tabs>
                                <w:tab w:val="left" w:pos="1843"/>
                              </w:tabs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7045" w:type="dxa"/>
                            <w:gridSpan w:val="3"/>
                          </w:tcPr>
                          <w:p w14:paraId="6917AF74" w14:textId="77777777" w:rsidR="0063269C" w:rsidRDefault="002353C7" w:rsidP="002353C7">
                            <w:pPr>
                              <w:tabs>
                                <w:tab w:val="left" w:pos="1843"/>
                              </w:tabs>
                              <w:ind w:right="-398"/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Reibteigsuppe</w:t>
                            </w:r>
                          </w:p>
                          <w:p w14:paraId="2413D792" w14:textId="49BF8774" w:rsidR="002353C7" w:rsidRDefault="002353C7" w:rsidP="002353C7">
                            <w:pPr>
                              <w:pStyle w:val="Listenabsatz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843"/>
                              </w:tabs>
                              <w:ind w:right="-398"/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Speck – Zwiebelkotelett mit Reis</w:t>
                            </w:r>
                          </w:p>
                          <w:p w14:paraId="33568E72" w14:textId="73F3D6EB" w:rsidR="002353C7" w:rsidRPr="002353C7" w:rsidRDefault="002353C7" w:rsidP="002353C7">
                            <w:pPr>
                              <w:pStyle w:val="Listenabsatz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843"/>
                              </w:tabs>
                              <w:ind w:right="-398"/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Gebackenes Tilapiafilet mit Kartoffelsalat</w:t>
                            </w:r>
                          </w:p>
                        </w:tc>
                      </w:tr>
                      <w:tr w:rsidR="00C158B9" w:rsidRPr="001178E4" w14:paraId="74D3C58E" w14:textId="77777777" w:rsidTr="002C255C">
                        <w:trPr>
                          <w:tblCellSpacing w:w="14" w:type="dxa"/>
                        </w:trPr>
                        <w:tc>
                          <w:tcPr>
                            <w:tcW w:w="3858" w:type="dxa"/>
                            <w:gridSpan w:val="4"/>
                          </w:tcPr>
                          <w:p w14:paraId="0DC60597" w14:textId="0649E4CF" w:rsidR="00C158B9" w:rsidRPr="00692609" w:rsidRDefault="00C158B9" w:rsidP="001178E4">
                            <w:pPr>
                              <w:tabs>
                                <w:tab w:val="left" w:pos="1843"/>
                              </w:tabs>
                              <w:ind w:right="-398"/>
                              <w:jc w:val="center"/>
                              <w:rPr>
                                <w:rFonts w:ascii="Andy" w:hAnsi="Andy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80" w:type="dxa"/>
                          </w:tcPr>
                          <w:p w14:paraId="00D13465" w14:textId="4703FAF8" w:rsidR="00C158B9" w:rsidRPr="00692609" w:rsidRDefault="00C158B9" w:rsidP="001178E4">
                            <w:pPr>
                              <w:tabs>
                                <w:tab w:val="left" w:pos="1843"/>
                              </w:tabs>
                              <w:ind w:right="-398"/>
                              <w:rPr>
                                <w:rFonts w:ascii="Andy" w:hAnsi="Andy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7B4EC1A2" w14:textId="77777777" w:rsidR="00EF62BC" w:rsidRPr="00EF62BC" w:rsidRDefault="00EF62BC" w:rsidP="00C86FCA">
                      <w:pPr>
                        <w:tabs>
                          <w:tab w:val="left" w:pos="1843"/>
                        </w:tabs>
                        <w:ind w:left="-142" w:right="-398"/>
                        <w:jc w:val="center"/>
                        <w:rPr>
                          <w:rFonts w:ascii="Forte" w:hAnsi="Forte"/>
                          <w:color w:val="000000"/>
                          <w:sz w:val="10"/>
                          <w:szCs w:val="10"/>
                        </w:rPr>
                      </w:pPr>
                    </w:p>
                    <w:p w14:paraId="69A016F8" w14:textId="77777777" w:rsidR="002C255C" w:rsidRDefault="002C255C" w:rsidP="00C5135A">
                      <w:pPr>
                        <w:tabs>
                          <w:tab w:val="left" w:pos="1843"/>
                        </w:tabs>
                        <w:ind w:left="-142" w:right="-398"/>
                        <w:jc w:val="center"/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743CC16B" w14:textId="69C94670" w:rsidR="00C86FCA" w:rsidRPr="00692609" w:rsidRDefault="00C86FCA" w:rsidP="00C5135A">
                      <w:pPr>
                        <w:tabs>
                          <w:tab w:val="left" w:pos="1843"/>
                        </w:tabs>
                        <w:ind w:left="-142" w:right="-398"/>
                        <w:jc w:val="center"/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692609"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Menü </w:t>
                      </w:r>
                      <w:r w:rsidR="00FD7C8A" w:rsidRPr="00692609"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  <w:t>1</w:t>
                      </w:r>
                      <w:r w:rsidR="00C5135A" w:rsidRPr="00692609"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 9,50</w:t>
                      </w:r>
                    </w:p>
                    <w:p w14:paraId="59D50BEC" w14:textId="2E30F510" w:rsidR="00C86FCA" w:rsidRPr="00692609" w:rsidRDefault="00C86FCA" w:rsidP="00C86FCA">
                      <w:pPr>
                        <w:tabs>
                          <w:tab w:val="left" w:pos="1843"/>
                        </w:tabs>
                        <w:ind w:left="-142" w:right="-398"/>
                        <w:jc w:val="center"/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692609"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  <w:t>Menü</w:t>
                      </w:r>
                      <w:r w:rsidR="00FD7C8A" w:rsidRPr="00692609"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C5135A" w:rsidRPr="00692609"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  <w:t>2</w:t>
                      </w:r>
                      <w:r w:rsidR="00FD7C8A" w:rsidRPr="00692609"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 </w:t>
                      </w:r>
                      <w:r w:rsidR="00911900" w:rsidRPr="00692609"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C5135A" w:rsidRPr="00692609"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  <w:t>10,50</w:t>
                      </w:r>
                    </w:p>
                    <w:p w14:paraId="5BA66B9C" w14:textId="549B59E2" w:rsidR="00306161" w:rsidRPr="00692609" w:rsidRDefault="00306161" w:rsidP="00C86FCA">
                      <w:pPr>
                        <w:tabs>
                          <w:tab w:val="left" w:pos="1843"/>
                        </w:tabs>
                        <w:ind w:left="-142" w:right="-398"/>
                        <w:jc w:val="center"/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692609"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  <w:t>Tagessuppe + 1,00</w:t>
                      </w:r>
                    </w:p>
                    <w:p w14:paraId="5D3745DB" w14:textId="4E1DF92F" w:rsidR="00437FD3" w:rsidRPr="00692609" w:rsidRDefault="00C5135A" w:rsidP="00437FD3">
                      <w:pPr>
                        <w:tabs>
                          <w:tab w:val="left" w:pos="1843"/>
                        </w:tabs>
                        <w:ind w:left="-142" w:right="-398"/>
                        <w:jc w:val="center"/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692609"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  <w:t>Menü</w:t>
                      </w:r>
                      <w:r w:rsidR="001F533E" w:rsidRPr="00692609"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Dessert</w:t>
                      </w:r>
                      <w:r w:rsidR="00437FD3" w:rsidRPr="00692609"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     </w:t>
                      </w:r>
                      <w:r w:rsidRPr="00692609">
                        <w:rPr>
                          <w:rFonts w:ascii="Andy" w:hAnsi="Andy"/>
                          <w:b/>
                          <w:bCs/>
                          <w:color w:val="000000"/>
                          <w:sz w:val="32"/>
                          <w:szCs w:val="32"/>
                        </w:rPr>
                        <w:t>2,00</w:t>
                      </w:r>
                    </w:p>
                    <w:p w14:paraId="40424EFD" w14:textId="77777777" w:rsidR="00D37D0C" w:rsidRPr="00D14E90" w:rsidRDefault="00D37D0C" w:rsidP="00437FD3">
                      <w:pPr>
                        <w:tabs>
                          <w:tab w:val="left" w:pos="1843"/>
                        </w:tabs>
                        <w:ind w:left="-142" w:right="-398"/>
                        <w:jc w:val="center"/>
                        <w:rPr>
                          <w:rFonts w:ascii="Forte" w:hAnsi="Forte"/>
                          <w:color w:val="000000"/>
                          <w:sz w:val="24"/>
                          <w:szCs w:val="24"/>
                        </w:rPr>
                      </w:pPr>
                    </w:p>
                    <w:p w14:paraId="53F23DA1" w14:textId="77777777" w:rsidR="00437FD3" w:rsidRPr="007F1C02" w:rsidRDefault="00437FD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0B02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85D43" wp14:editId="5498185E">
                <wp:simplePos x="0" y="0"/>
                <wp:positionH relativeFrom="column">
                  <wp:posOffset>36195</wp:posOffset>
                </wp:positionH>
                <wp:positionV relativeFrom="paragraph">
                  <wp:posOffset>5715</wp:posOffset>
                </wp:positionV>
                <wp:extent cx="4312920" cy="490855"/>
                <wp:effectExtent l="0" t="0" r="0" b="0"/>
                <wp:wrapNone/>
                <wp:docPr id="2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12920" cy="4908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F5571" w14:textId="592DD196" w:rsidR="0051052E" w:rsidRPr="00692609" w:rsidRDefault="00E13ECE" w:rsidP="00C5135A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badi" w:hAnsi="Abadi"/>
                                <w:color w:val="FF0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92609">
                              <w:rPr>
                                <w:rFonts w:ascii="Abadi" w:hAnsi="Abadi"/>
                                <w:shadow/>
                                <w:color w:val="FF0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Wochenbegleiter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85D43" id="WordArt 37" o:spid="_x0000_s1028" type="#_x0000_t202" style="position:absolute;left:0;text-align:left;margin-left:2.85pt;margin-top:.45pt;width:339.6pt;height:3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" filled="f" stroked="f">
                <v:stroke joinstyle="round"/>
                <o:lock v:ext="edit" shapetype="t"/>
                <v:textbox>
                  <w:txbxContent>
                    <w:p w14:paraId="454F5571" w14:textId="592DD196" w:rsidR="0051052E" w:rsidRPr="00692609" w:rsidRDefault="00E13ECE" w:rsidP="00C5135A">
                      <w:pPr>
                        <w:pStyle w:val="StandardWeb"/>
                        <w:spacing w:before="0" w:beforeAutospacing="0" w:after="0" w:afterAutospacing="0"/>
                        <w:rPr>
                          <w:rFonts w:ascii="Abadi" w:hAnsi="Abadi"/>
                          <w:color w:val="FF0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92609">
                        <w:rPr>
                          <w:rFonts w:ascii="Abadi" w:hAnsi="Abadi"/>
                          <w:shadow/>
                          <w:color w:val="FF0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Wochenbegleiter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1955"/>
        <w:tblW w:w="70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7"/>
        <w:gridCol w:w="425"/>
        <w:gridCol w:w="496"/>
      </w:tblGrid>
      <w:tr w:rsidR="00064B10" w:rsidRPr="002C0397" w14:paraId="59AA1156" w14:textId="77777777" w:rsidTr="00306161">
        <w:tc>
          <w:tcPr>
            <w:tcW w:w="6592" w:type="dxa"/>
            <w:gridSpan w:val="2"/>
          </w:tcPr>
          <w:p w14:paraId="123CCDAC" w14:textId="4AD91456" w:rsidR="00064B10" w:rsidRPr="00692609" w:rsidRDefault="00064B10" w:rsidP="00306161">
            <w:pPr>
              <w:jc w:val="center"/>
              <w:rPr>
                <w:rFonts w:ascii="Abadi" w:hAnsi="Abadi"/>
                <w:b/>
                <w:sz w:val="40"/>
                <w:szCs w:val="40"/>
              </w:rPr>
            </w:pPr>
            <w:r w:rsidRPr="00692609">
              <w:rPr>
                <w:rFonts w:ascii="Abadi" w:hAnsi="Abadi"/>
                <w:b/>
                <w:color w:val="00B050"/>
                <w:sz w:val="40"/>
                <w:szCs w:val="40"/>
              </w:rPr>
              <w:t>Nur Mittwoch und Freitag</w:t>
            </w:r>
          </w:p>
        </w:tc>
        <w:tc>
          <w:tcPr>
            <w:tcW w:w="496" w:type="dxa"/>
          </w:tcPr>
          <w:p w14:paraId="41AB09F7" w14:textId="77777777" w:rsidR="00064B10" w:rsidRPr="002C0397" w:rsidRDefault="00064B10" w:rsidP="00306161">
            <w:pPr>
              <w:tabs>
                <w:tab w:val="left" w:pos="1843"/>
              </w:tabs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064B10" w:rsidRPr="002C0397" w14:paraId="6147E9E3" w14:textId="77777777" w:rsidTr="00306161">
        <w:tc>
          <w:tcPr>
            <w:tcW w:w="6167" w:type="dxa"/>
          </w:tcPr>
          <w:p w14:paraId="6C67EA74" w14:textId="47504532" w:rsidR="00064B10" w:rsidRPr="00692609" w:rsidRDefault="00064B10" w:rsidP="00306161">
            <w:pPr>
              <w:rPr>
                <w:rFonts w:ascii="Andy" w:hAnsi="Andy"/>
                <w:b/>
                <w:sz w:val="32"/>
                <w:szCs w:val="32"/>
              </w:rPr>
            </w:pPr>
            <w:r w:rsidRPr="00692609">
              <w:rPr>
                <w:rFonts w:ascii="Andy" w:hAnsi="Andy"/>
                <w:b/>
                <w:sz w:val="32"/>
                <w:szCs w:val="32"/>
              </w:rPr>
              <w:t>Schweins Beuscherl mit Semmelknödel</w:t>
            </w:r>
          </w:p>
        </w:tc>
        <w:tc>
          <w:tcPr>
            <w:tcW w:w="921" w:type="dxa"/>
            <w:gridSpan w:val="2"/>
          </w:tcPr>
          <w:p w14:paraId="699A58A7" w14:textId="471646D0" w:rsidR="00064B10" w:rsidRPr="00692609" w:rsidRDefault="00064B10" w:rsidP="00306161">
            <w:pPr>
              <w:tabs>
                <w:tab w:val="left" w:pos="1843"/>
              </w:tabs>
              <w:jc w:val="right"/>
              <w:rPr>
                <w:rFonts w:ascii="Andy" w:hAnsi="Andy"/>
                <w:b/>
                <w:sz w:val="32"/>
                <w:szCs w:val="32"/>
              </w:rPr>
            </w:pPr>
            <w:r w:rsidRPr="00692609">
              <w:rPr>
                <w:rFonts w:ascii="Andy" w:hAnsi="Andy"/>
                <w:b/>
                <w:sz w:val="32"/>
                <w:szCs w:val="32"/>
              </w:rPr>
              <w:t>1</w:t>
            </w:r>
            <w:r w:rsidR="00176720">
              <w:rPr>
                <w:rFonts w:ascii="Andy" w:hAnsi="Andy"/>
                <w:b/>
                <w:sz w:val="32"/>
                <w:szCs w:val="32"/>
              </w:rPr>
              <w:t>1</w:t>
            </w:r>
            <w:r w:rsidRPr="00692609">
              <w:rPr>
                <w:rFonts w:ascii="Andy" w:hAnsi="Andy"/>
                <w:b/>
                <w:sz w:val="32"/>
                <w:szCs w:val="32"/>
              </w:rPr>
              <w:t>,90</w:t>
            </w:r>
          </w:p>
        </w:tc>
      </w:tr>
    </w:tbl>
    <w:p w14:paraId="03E5E1DD" w14:textId="6D7B69C0" w:rsidR="00B82244" w:rsidRPr="00CB2C08" w:rsidRDefault="00180489" w:rsidP="00CB2C0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74DE32" wp14:editId="2FDFB381">
                <wp:simplePos x="0" y="0"/>
                <wp:positionH relativeFrom="column">
                  <wp:posOffset>190500</wp:posOffset>
                </wp:positionH>
                <wp:positionV relativeFrom="paragraph">
                  <wp:posOffset>4380865</wp:posOffset>
                </wp:positionV>
                <wp:extent cx="4091940" cy="1828800"/>
                <wp:effectExtent l="0" t="0" r="0" b="2540"/>
                <wp:wrapNone/>
                <wp:docPr id="6489024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1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8FFF8A" w14:textId="77777777" w:rsidR="00180489" w:rsidRPr="00472C36" w:rsidRDefault="00180489" w:rsidP="0018048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de-A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de-A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XL Spare ribs Platte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74DE32" id="Textfeld 1" o:spid="_x0000_s1029" type="#_x0000_t202" style="position:absolute;margin-left:15pt;margin-top:344.95pt;width:322.2pt;height:2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" filled="f" stroked="f">
                <v:textbox style="mso-fit-shape-to-text:t">
                  <w:txbxContent>
                    <w:p w14:paraId="4F8FFF8A" w14:textId="77777777" w:rsidR="00180489" w:rsidRPr="00472C36" w:rsidRDefault="00180489" w:rsidP="0018048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de-A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de-A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XL Spare ribs Platte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41FC8B" wp14:editId="13A0CFDA">
                <wp:simplePos x="0" y="0"/>
                <wp:positionH relativeFrom="column">
                  <wp:posOffset>121920</wp:posOffset>
                </wp:positionH>
                <wp:positionV relativeFrom="paragraph">
                  <wp:posOffset>2338705</wp:posOffset>
                </wp:positionV>
                <wp:extent cx="4343400" cy="1828800"/>
                <wp:effectExtent l="0" t="0" r="0" b="0"/>
                <wp:wrapNone/>
                <wp:docPr id="208794268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3844BB" w14:textId="77777777" w:rsidR="00180489" w:rsidRPr="00472C36" w:rsidRDefault="00180489" w:rsidP="00180489">
                            <w:pPr>
                              <w:jc w:val="center"/>
                              <w:rPr>
                                <w:rFonts w:ascii="Arial Black" w:hAnsi="Arial Black"/>
                                <w:noProof/>
                                <w:sz w:val="72"/>
                                <w:szCs w:val="72"/>
                                <w:lang w:val="de-AT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72C36">
                              <w:rPr>
                                <w:rFonts w:ascii="Arial Black" w:hAnsi="Arial Black"/>
                                <w:noProof/>
                                <w:sz w:val="72"/>
                                <w:szCs w:val="72"/>
                                <w:lang w:val="de-AT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Wochen Ende </w:t>
                            </w:r>
                          </w:p>
                          <w:p w14:paraId="7CB162B1" w14:textId="77777777" w:rsidR="00180489" w:rsidRPr="00472C36" w:rsidRDefault="00180489" w:rsidP="00180489">
                            <w:pPr>
                              <w:jc w:val="center"/>
                              <w:rPr>
                                <w:rFonts w:ascii="Arial Black" w:hAnsi="Arial Black"/>
                                <w:noProof/>
                                <w:sz w:val="72"/>
                                <w:szCs w:val="72"/>
                                <w:lang w:val="de-AT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72C36">
                              <w:rPr>
                                <w:rFonts w:ascii="Arial Black" w:hAnsi="Arial Black"/>
                                <w:noProof/>
                                <w:sz w:val="72"/>
                                <w:szCs w:val="72"/>
                                <w:lang w:val="de-AT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Leckerlie</w:t>
                            </w:r>
                          </w:p>
                          <w:p w14:paraId="3C24194F" w14:textId="77777777" w:rsidR="00180489" w:rsidRPr="00472C36" w:rsidRDefault="00180489" w:rsidP="00180489">
                            <w:pPr>
                              <w:jc w:val="center"/>
                              <w:rPr>
                                <w:noProof/>
                                <w:sz w:val="40"/>
                                <w:szCs w:val="40"/>
                                <w:lang w:val="de-AT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72C36">
                              <w:rPr>
                                <w:noProof/>
                                <w:sz w:val="40"/>
                                <w:szCs w:val="40"/>
                                <w:lang w:val="de-AT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Freitag Samstag &amp; Sonntag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41FC8B" id="_x0000_s1030" type="#_x0000_t202" style="position:absolute;margin-left:9.6pt;margin-top:184.15pt;width:342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" filled="f" stroked="f">
                <v:textbox style="mso-fit-shape-to-text:t">
                  <w:txbxContent>
                    <w:p w14:paraId="0F3844BB" w14:textId="77777777" w:rsidR="00180489" w:rsidRPr="00472C36" w:rsidRDefault="00180489" w:rsidP="00180489">
                      <w:pPr>
                        <w:jc w:val="center"/>
                        <w:rPr>
                          <w:rFonts w:ascii="Arial Black" w:hAnsi="Arial Black"/>
                          <w:noProof/>
                          <w:sz w:val="72"/>
                          <w:szCs w:val="72"/>
                          <w:lang w:val="de-AT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72C36">
                        <w:rPr>
                          <w:rFonts w:ascii="Arial Black" w:hAnsi="Arial Black"/>
                          <w:noProof/>
                          <w:sz w:val="72"/>
                          <w:szCs w:val="72"/>
                          <w:lang w:val="de-AT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Wochen Ende </w:t>
                      </w:r>
                    </w:p>
                    <w:p w14:paraId="7CB162B1" w14:textId="77777777" w:rsidR="00180489" w:rsidRPr="00472C36" w:rsidRDefault="00180489" w:rsidP="00180489">
                      <w:pPr>
                        <w:jc w:val="center"/>
                        <w:rPr>
                          <w:rFonts w:ascii="Arial Black" w:hAnsi="Arial Black"/>
                          <w:noProof/>
                          <w:sz w:val="72"/>
                          <w:szCs w:val="72"/>
                          <w:lang w:val="de-AT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72C36">
                        <w:rPr>
                          <w:rFonts w:ascii="Arial Black" w:hAnsi="Arial Black"/>
                          <w:noProof/>
                          <w:sz w:val="72"/>
                          <w:szCs w:val="72"/>
                          <w:lang w:val="de-AT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Leckerlie</w:t>
                      </w:r>
                    </w:p>
                    <w:p w14:paraId="3C24194F" w14:textId="77777777" w:rsidR="00180489" w:rsidRPr="00472C36" w:rsidRDefault="00180489" w:rsidP="00180489">
                      <w:pPr>
                        <w:jc w:val="center"/>
                        <w:rPr>
                          <w:noProof/>
                          <w:sz w:val="40"/>
                          <w:szCs w:val="40"/>
                          <w:lang w:val="de-AT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72C36">
                        <w:rPr>
                          <w:noProof/>
                          <w:sz w:val="40"/>
                          <w:szCs w:val="40"/>
                          <w:lang w:val="de-AT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Freitag Samstag &amp; Sonntag</w:t>
                      </w:r>
                    </w:p>
                  </w:txbxContent>
                </v:textbox>
              </v:shape>
            </w:pict>
          </mc:Fallback>
        </mc:AlternateContent>
      </w:r>
      <w:r w:rsidR="00CA14AF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3874B9" wp14:editId="28701B4C">
                <wp:simplePos x="0" y="0"/>
                <wp:positionH relativeFrom="margin">
                  <wp:align>left</wp:align>
                </wp:positionH>
                <wp:positionV relativeFrom="paragraph">
                  <wp:posOffset>2234565</wp:posOffset>
                </wp:positionV>
                <wp:extent cx="4507230" cy="3105150"/>
                <wp:effectExtent l="19050" t="19050" r="45720" b="381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230" cy="3105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36BB8" id="Rechteck 3" o:spid="_x0000_s1026" style="position:absolute;margin-left:0;margin-top:175.95pt;width:354.9pt;height:244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" fillcolor="white [3212]" strokecolor="red" strokeweight="4pt">
                <v:stroke linestyle="thickThin"/>
                <w10:wrap anchorx="margin"/>
              </v:rect>
            </w:pict>
          </mc:Fallback>
        </mc:AlternateContent>
      </w:r>
      <w:r w:rsidR="0001774F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C5514B" wp14:editId="4DE53884">
                <wp:simplePos x="0" y="0"/>
                <wp:positionH relativeFrom="margin">
                  <wp:posOffset>5019675</wp:posOffset>
                </wp:positionH>
                <wp:positionV relativeFrom="paragraph">
                  <wp:posOffset>21590</wp:posOffset>
                </wp:positionV>
                <wp:extent cx="4015740" cy="655320"/>
                <wp:effectExtent l="0" t="0" r="0" b="0"/>
                <wp:wrapNone/>
                <wp:docPr id="6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15740" cy="6553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F8AA8" w14:textId="1891C995" w:rsidR="0051052E" w:rsidRPr="00692609" w:rsidRDefault="006D057B" w:rsidP="003F3766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badi" w:hAnsi="Abadi"/>
                                <w:sz w:val="56"/>
                                <w:szCs w:val="56"/>
                              </w:rPr>
                            </w:pPr>
                            <w:r w:rsidRPr="00692609">
                              <w:rPr>
                                <w:rFonts w:ascii="Abadi" w:hAnsi="Abadi"/>
                                <w:shadow/>
                                <w:color w:val="FF0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333333">
                                    <w14:alpha w14:val="2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3F3766" w:rsidRPr="00692609">
                              <w:rPr>
                                <w:rFonts w:ascii="Abadi" w:hAnsi="Abadi"/>
                                <w:shadow/>
                                <w:color w:val="FF0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333333">
                                    <w14:alpha w14:val="20000"/>
                                  </w14:srgbClr>
                                </w14:shadow>
                              </w:rPr>
                              <w:t>Mittagsmenü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5514B" id="WordArt 24" o:spid="_x0000_s1031" type="#_x0000_t202" style="position:absolute;margin-left:395.25pt;margin-top:1.7pt;width:316.2pt;height:51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" filled="f" stroked="f">
                <v:stroke joinstyle="round"/>
                <o:lock v:ext="edit" shapetype="t"/>
                <v:textbox>
                  <w:txbxContent>
                    <w:p w14:paraId="229F8AA8" w14:textId="1891C995" w:rsidR="0051052E" w:rsidRPr="00692609" w:rsidRDefault="006D057B" w:rsidP="003F3766">
                      <w:pPr>
                        <w:pStyle w:val="StandardWeb"/>
                        <w:spacing w:before="0" w:beforeAutospacing="0" w:after="0" w:afterAutospacing="0"/>
                        <w:rPr>
                          <w:rFonts w:ascii="Abadi" w:hAnsi="Abadi"/>
                          <w:sz w:val="56"/>
                          <w:szCs w:val="56"/>
                        </w:rPr>
                      </w:pPr>
                      <w:r w:rsidRPr="00692609">
                        <w:rPr>
                          <w:rFonts w:ascii="Abadi" w:hAnsi="Abadi"/>
                          <w:shadow/>
                          <w:color w:val="FF0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333333">
                              <w14:alpha w14:val="20000"/>
                            </w14:srgbClr>
                          </w14:shadow>
                        </w:rPr>
                        <w:t xml:space="preserve">  </w:t>
                      </w:r>
                      <w:r w:rsidR="003F3766" w:rsidRPr="00692609">
                        <w:rPr>
                          <w:rFonts w:ascii="Abadi" w:hAnsi="Abadi"/>
                          <w:shadow/>
                          <w:color w:val="FF0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333333">
                              <w14:alpha w14:val="20000"/>
                            </w14:srgbClr>
                          </w14:shadow>
                        </w:rPr>
                        <w:t>Mittagsmenü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0B02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04AE6C" wp14:editId="4DC39EA5">
                <wp:simplePos x="0" y="0"/>
                <wp:positionH relativeFrom="column">
                  <wp:posOffset>-267970</wp:posOffset>
                </wp:positionH>
                <wp:positionV relativeFrom="paragraph">
                  <wp:posOffset>280035</wp:posOffset>
                </wp:positionV>
                <wp:extent cx="4853305" cy="792480"/>
                <wp:effectExtent l="0" t="0" r="4445" b="7620"/>
                <wp:wrapNone/>
                <wp:docPr id="1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087" w:type="dxa"/>
                              <w:tblInd w:w="28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95"/>
                              <w:gridCol w:w="992"/>
                            </w:tblGrid>
                            <w:tr w:rsidR="00487A7E" w:rsidRPr="00DC3989" w14:paraId="121CD593" w14:textId="77777777" w:rsidTr="00306161">
                              <w:tc>
                                <w:tcPr>
                                  <w:tcW w:w="6095" w:type="dxa"/>
                                </w:tcPr>
                                <w:p w14:paraId="49341C11" w14:textId="1B2B48FE" w:rsidR="00E70DEB" w:rsidRPr="00692609" w:rsidRDefault="002353C7" w:rsidP="0001774F">
                                  <w:pP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Spaghetti Bologense mit Parmesan und  Blattsalat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F25A44B" w14:textId="5879C69F" w:rsidR="00487A7E" w:rsidRPr="00692609" w:rsidRDefault="002353C7" w:rsidP="00C5135A">
                                  <w:pPr>
                                    <w:tabs>
                                      <w:tab w:val="left" w:pos="1843"/>
                                    </w:tabs>
                                    <w:jc w:val="right"/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  <w:t>11,30</w:t>
                                  </w:r>
                                </w:p>
                              </w:tc>
                            </w:tr>
                            <w:tr w:rsidR="00910A70" w:rsidRPr="003C0D4A" w14:paraId="4C1A39EE" w14:textId="77777777" w:rsidTr="00306161">
                              <w:tc>
                                <w:tcPr>
                                  <w:tcW w:w="6095" w:type="dxa"/>
                                </w:tcPr>
                                <w:p w14:paraId="773A137C" w14:textId="339EA958" w:rsidR="00910A70" w:rsidRPr="00692609" w:rsidRDefault="00910A70" w:rsidP="00C5135A">
                                  <w:pPr>
                                    <w:jc w:val="center"/>
                                    <w:rPr>
                                      <w:rFonts w:ascii="Andy" w:hAnsi="Andy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A0A66E6" w14:textId="77777777" w:rsidR="00910A70" w:rsidRPr="00692609" w:rsidRDefault="00910A70" w:rsidP="00C5135A">
                                  <w:pPr>
                                    <w:tabs>
                                      <w:tab w:val="left" w:pos="1843"/>
                                    </w:tabs>
                                    <w:jc w:val="right"/>
                                    <w:rPr>
                                      <w:rFonts w:ascii="Andy" w:hAnsi="Andy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70DEB" w:rsidRPr="00E13ECE" w14:paraId="586A5B30" w14:textId="77777777" w:rsidTr="00306161">
                              <w:tc>
                                <w:tcPr>
                                  <w:tcW w:w="6095" w:type="dxa"/>
                                </w:tcPr>
                                <w:p w14:paraId="252D3807" w14:textId="134EA15D" w:rsidR="00E70DEB" w:rsidRPr="00692609" w:rsidRDefault="00E70DEB" w:rsidP="00655D4E">
                                  <w:pPr>
                                    <w:rPr>
                                      <w:rFonts w:ascii="Andy" w:hAnsi="Andy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2CB32D8" w14:textId="68D37579" w:rsidR="00E70DEB" w:rsidRPr="00692609" w:rsidRDefault="00E70DEB" w:rsidP="00C5135A">
                                  <w:pPr>
                                    <w:tabs>
                                      <w:tab w:val="left" w:pos="1843"/>
                                    </w:tabs>
                                    <w:jc w:val="right"/>
                                    <w:rPr>
                                      <w:rFonts w:ascii="Andy" w:hAnsi="Andy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10A70" w:rsidRPr="003C0D4A" w14:paraId="2EDA1BE2" w14:textId="77777777" w:rsidTr="00306161">
                              <w:tc>
                                <w:tcPr>
                                  <w:tcW w:w="6095" w:type="dxa"/>
                                </w:tcPr>
                                <w:p w14:paraId="03392EA9" w14:textId="43C608CC" w:rsidR="003C0D4A" w:rsidRPr="00692609" w:rsidRDefault="003C0D4A" w:rsidP="00C5135A">
                                  <w:pPr>
                                    <w:jc w:val="center"/>
                                    <w:rPr>
                                      <w:rFonts w:ascii="Andy" w:hAnsi="Andy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3BFC44A" w14:textId="77777777" w:rsidR="00910A70" w:rsidRPr="00692609" w:rsidRDefault="00910A70" w:rsidP="00C5135A">
                                  <w:pPr>
                                    <w:tabs>
                                      <w:tab w:val="left" w:pos="1843"/>
                                    </w:tabs>
                                    <w:jc w:val="center"/>
                                    <w:rPr>
                                      <w:rFonts w:ascii="Andy" w:hAnsi="Andy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6C8526" w14:textId="77777777" w:rsidR="00150401" w:rsidRDefault="00150401" w:rsidP="00C513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4AE6C" id="Text Box 168" o:spid="_x0000_s1032" type="#_x0000_t202" style="position:absolute;margin-left:-21.1pt;margin-top:22.05pt;width:382.1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" stroked="f">
                <v:textbox>
                  <w:txbxContent>
                    <w:tbl>
                      <w:tblPr>
                        <w:tblW w:w="7087" w:type="dxa"/>
                        <w:tblInd w:w="284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95"/>
                        <w:gridCol w:w="992"/>
                      </w:tblGrid>
                      <w:tr w:rsidR="00487A7E" w:rsidRPr="00DC3989" w14:paraId="121CD593" w14:textId="77777777" w:rsidTr="00306161">
                        <w:tc>
                          <w:tcPr>
                            <w:tcW w:w="6095" w:type="dxa"/>
                          </w:tcPr>
                          <w:p w14:paraId="49341C11" w14:textId="1B2B48FE" w:rsidR="00E70DEB" w:rsidRPr="00692609" w:rsidRDefault="002353C7" w:rsidP="0001774F">
                            <w:pP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Spaghetti Bologense mit Parmesan und  Blattsalat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F25A44B" w14:textId="5879C69F" w:rsidR="00487A7E" w:rsidRPr="00692609" w:rsidRDefault="002353C7" w:rsidP="00C5135A">
                            <w:pPr>
                              <w:tabs>
                                <w:tab w:val="left" w:pos="1843"/>
                              </w:tabs>
                              <w:jc w:val="right"/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  <w:t>11,30</w:t>
                            </w:r>
                          </w:p>
                        </w:tc>
                      </w:tr>
                      <w:tr w:rsidR="00910A70" w:rsidRPr="003C0D4A" w14:paraId="4C1A39EE" w14:textId="77777777" w:rsidTr="00306161">
                        <w:tc>
                          <w:tcPr>
                            <w:tcW w:w="6095" w:type="dxa"/>
                          </w:tcPr>
                          <w:p w14:paraId="773A137C" w14:textId="339EA958" w:rsidR="00910A70" w:rsidRPr="00692609" w:rsidRDefault="00910A70" w:rsidP="00C5135A">
                            <w:pPr>
                              <w:jc w:val="center"/>
                              <w:rPr>
                                <w:rFonts w:ascii="Andy" w:hAnsi="Andy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0A0A66E6" w14:textId="77777777" w:rsidR="00910A70" w:rsidRPr="00692609" w:rsidRDefault="00910A70" w:rsidP="00C5135A">
                            <w:pPr>
                              <w:tabs>
                                <w:tab w:val="left" w:pos="1843"/>
                              </w:tabs>
                              <w:jc w:val="right"/>
                              <w:rPr>
                                <w:rFonts w:ascii="Andy" w:hAnsi="Andy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70DEB" w:rsidRPr="00E13ECE" w14:paraId="586A5B30" w14:textId="77777777" w:rsidTr="00306161">
                        <w:tc>
                          <w:tcPr>
                            <w:tcW w:w="6095" w:type="dxa"/>
                          </w:tcPr>
                          <w:p w14:paraId="252D3807" w14:textId="134EA15D" w:rsidR="00E70DEB" w:rsidRPr="00692609" w:rsidRDefault="00E70DEB" w:rsidP="00655D4E">
                            <w:pPr>
                              <w:rPr>
                                <w:rFonts w:ascii="Andy" w:hAnsi="Andy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52CB32D8" w14:textId="68D37579" w:rsidR="00E70DEB" w:rsidRPr="00692609" w:rsidRDefault="00E70DEB" w:rsidP="00C5135A">
                            <w:pPr>
                              <w:tabs>
                                <w:tab w:val="left" w:pos="1843"/>
                              </w:tabs>
                              <w:jc w:val="right"/>
                              <w:rPr>
                                <w:rFonts w:ascii="Andy" w:hAnsi="Andy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10A70" w:rsidRPr="003C0D4A" w14:paraId="2EDA1BE2" w14:textId="77777777" w:rsidTr="00306161">
                        <w:tc>
                          <w:tcPr>
                            <w:tcW w:w="6095" w:type="dxa"/>
                          </w:tcPr>
                          <w:p w14:paraId="03392EA9" w14:textId="43C608CC" w:rsidR="003C0D4A" w:rsidRPr="00692609" w:rsidRDefault="003C0D4A" w:rsidP="00C5135A">
                            <w:pPr>
                              <w:jc w:val="center"/>
                              <w:rPr>
                                <w:rFonts w:ascii="Andy" w:hAnsi="Andy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43BFC44A" w14:textId="77777777" w:rsidR="00910A70" w:rsidRPr="00692609" w:rsidRDefault="00910A70" w:rsidP="00C5135A">
                            <w:pPr>
                              <w:tabs>
                                <w:tab w:val="left" w:pos="1843"/>
                              </w:tabs>
                              <w:jc w:val="center"/>
                              <w:rPr>
                                <w:rFonts w:ascii="Andy" w:hAnsi="Andy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006C8526" w14:textId="77777777" w:rsidR="00150401" w:rsidRDefault="00150401" w:rsidP="00C513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10B0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CB720B" wp14:editId="6D902F40">
                <wp:simplePos x="0" y="0"/>
                <wp:positionH relativeFrom="margin">
                  <wp:align>left</wp:align>
                </wp:positionH>
                <wp:positionV relativeFrom="paragraph">
                  <wp:posOffset>5484495</wp:posOffset>
                </wp:positionV>
                <wp:extent cx="4587240" cy="1295400"/>
                <wp:effectExtent l="0" t="0" r="0" b="0"/>
                <wp:wrapNone/>
                <wp:docPr id="116070592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BD9C40" w14:textId="77777777" w:rsidR="00117B5A" w:rsidRPr="00692609" w:rsidRDefault="00117B5A" w:rsidP="00117B5A">
                            <w:pPr>
                              <w:jc w:val="center"/>
                              <w:rPr>
                                <w:rFonts w:ascii="Andy" w:hAnsi="Andy"/>
                                <w:sz w:val="28"/>
                                <w:szCs w:val="28"/>
                              </w:rPr>
                            </w:pPr>
                            <w:r w:rsidRPr="00692609">
                              <w:rPr>
                                <w:rFonts w:ascii="Andy" w:hAnsi="Andy"/>
                                <w:sz w:val="28"/>
                                <w:szCs w:val="28"/>
                              </w:rPr>
                              <w:t>Für Reservierungen: 02572 5502,</w:t>
                            </w:r>
                          </w:p>
                          <w:p w14:paraId="7C99601C" w14:textId="77777777" w:rsidR="00117B5A" w:rsidRPr="00692609" w:rsidRDefault="00117B5A" w:rsidP="00117B5A">
                            <w:pPr>
                              <w:jc w:val="center"/>
                              <w:rPr>
                                <w:rFonts w:ascii="Andy" w:hAnsi="Andy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92609">
                              <w:rPr>
                                <w:rFonts w:ascii="Andy" w:hAnsi="Andy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5" w:history="1">
                              <w:r w:rsidRPr="00692609">
                                <w:rPr>
                                  <w:rStyle w:val="Hyperlink"/>
                                  <w:rFonts w:ascii="Andy" w:hAnsi="Andy"/>
                                  <w:color w:val="000000" w:themeColor="text1"/>
                                  <w:sz w:val="28"/>
                                  <w:szCs w:val="28"/>
                                </w:rPr>
                                <w:t>e-m.diesner@aon.at</w:t>
                              </w:r>
                            </w:hyperlink>
                            <w:r w:rsidRPr="00692609">
                              <w:rPr>
                                <w:rFonts w:ascii="Andy" w:hAnsi="Andy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,</w:t>
                            </w:r>
                          </w:p>
                          <w:p w14:paraId="46EE18B0" w14:textId="0E1FFF7F" w:rsidR="00117B5A" w:rsidRPr="00692609" w:rsidRDefault="00117B5A" w:rsidP="00117B5A">
                            <w:pPr>
                              <w:jc w:val="center"/>
                              <w:rPr>
                                <w:rFonts w:ascii="Andy" w:hAnsi="Andy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92609">
                              <w:rPr>
                                <w:rFonts w:ascii="Andy" w:hAnsi="Andy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6" w:history="1">
                              <w:r w:rsidRPr="00692609">
                                <w:rPr>
                                  <w:rStyle w:val="Hyperlink"/>
                                  <w:rFonts w:ascii="Andy" w:hAnsi="Andy"/>
                                  <w:sz w:val="28"/>
                                  <w:szCs w:val="28"/>
                                </w:rPr>
                                <w:t>www.restaurant-diesner.com</w:t>
                              </w:r>
                            </w:hyperlink>
                          </w:p>
                          <w:p w14:paraId="3735E5DD" w14:textId="77777777" w:rsidR="00117B5A" w:rsidRPr="00692609" w:rsidRDefault="00117B5A" w:rsidP="00117B5A">
                            <w:pPr>
                              <w:tabs>
                                <w:tab w:val="left" w:pos="1843"/>
                              </w:tabs>
                              <w:ind w:left="-142" w:right="-398"/>
                              <w:jc w:val="center"/>
                              <w:rPr>
                                <w:rFonts w:ascii="Andy" w:hAnsi="Andy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92609">
                              <w:rPr>
                                <w:rFonts w:ascii="Andy" w:hAnsi="Andy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Abholung jeder Speise möglich</w:t>
                            </w:r>
                          </w:p>
                          <w:p w14:paraId="29C02588" w14:textId="77777777" w:rsidR="00117B5A" w:rsidRPr="00692609" w:rsidRDefault="00117B5A" w:rsidP="00117B5A">
                            <w:pPr>
                              <w:tabs>
                                <w:tab w:val="left" w:pos="1843"/>
                              </w:tabs>
                              <w:ind w:left="-142" w:right="-398"/>
                              <w:jc w:val="center"/>
                              <w:rPr>
                                <w:rFonts w:ascii="Andy" w:hAnsi="Andy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92609">
                              <w:rPr>
                                <w:rFonts w:ascii="Andy" w:hAnsi="Andy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mit Eigengeschirr oder verrechnetem Verpackungsmaterial</w:t>
                            </w:r>
                          </w:p>
                          <w:p w14:paraId="67612DF8" w14:textId="2B5A6C00" w:rsidR="00117B5A" w:rsidRPr="00692609" w:rsidRDefault="00117B5A" w:rsidP="00117B5A">
                            <w:pPr>
                              <w:tabs>
                                <w:tab w:val="left" w:pos="1843"/>
                              </w:tabs>
                              <w:ind w:left="-142" w:right="-398"/>
                              <w:jc w:val="center"/>
                              <w:rPr>
                                <w:rFonts w:ascii="Andy" w:hAnsi="Andy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B720B" id="_x0000_s1033" type="#_x0000_t202" style="position:absolute;margin-left:0;margin-top:431.85pt;width:361.2pt;height:102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" filled="f" stroked="f">
                <v:textbox>
                  <w:txbxContent>
                    <w:p w14:paraId="1DBD9C40" w14:textId="77777777" w:rsidR="00117B5A" w:rsidRPr="00692609" w:rsidRDefault="00117B5A" w:rsidP="00117B5A">
                      <w:pPr>
                        <w:jc w:val="center"/>
                        <w:rPr>
                          <w:rFonts w:ascii="Andy" w:hAnsi="Andy"/>
                          <w:sz w:val="28"/>
                          <w:szCs w:val="28"/>
                        </w:rPr>
                      </w:pPr>
                      <w:r w:rsidRPr="00692609">
                        <w:rPr>
                          <w:rFonts w:ascii="Andy" w:hAnsi="Andy"/>
                          <w:sz w:val="28"/>
                          <w:szCs w:val="28"/>
                        </w:rPr>
                        <w:t>Für Reservierungen: 02572 5502,</w:t>
                      </w:r>
                    </w:p>
                    <w:p w14:paraId="7C99601C" w14:textId="77777777" w:rsidR="00117B5A" w:rsidRPr="00692609" w:rsidRDefault="00117B5A" w:rsidP="00117B5A">
                      <w:pPr>
                        <w:jc w:val="center"/>
                        <w:rPr>
                          <w:rFonts w:ascii="Andy" w:hAnsi="Andy"/>
                          <w:color w:val="000000" w:themeColor="text1"/>
                          <w:sz w:val="28"/>
                          <w:szCs w:val="28"/>
                        </w:rPr>
                      </w:pPr>
                      <w:r w:rsidRPr="00692609">
                        <w:rPr>
                          <w:rFonts w:ascii="Andy" w:hAnsi="Andy"/>
                          <w:sz w:val="28"/>
                          <w:szCs w:val="28"/>
                        </w:rPr>
                        <w:t xml:space="preserve"> </w:t>
                      </w:r>
                      <w:hyperlink r:id="rId7" w:history="1">
                        <w:r w:rsidRPr="00692609">
                          <w:rPr>
                            <w:rStyle w:val="Hyperlink"/>
                            <w:rFonts w:ascii="Andy" w:hAnsi="Andy"/>
                            <w:color w:val="000000" w:themeColor="text1"/>
                            <w:sz w:val="28"/>
                            <w:szCs w:val="28"/>
                          </w:rPr>
                          <w:t>e-m.diesner@aon.at</w:t>
                        </w:r>
                      </w:hyperlink>
                      <w:r w:rsidRPr="00692609">
                        <w:rPr>
                          <w:rFonts w:ascii="Andy" w:hAnsi="Andy"/>
                          <w:color w:val="000000" w:themeColor="text1"/>
                          <w:sz w:val="28"/>
                          <w:szCs w:val="28"/>
                        </w:rPr>
                        <w:t xml:space="preserve"> ,</w:t>
                      </w:r>
                    </w:p>
                    <w:p w14:paraId="46EE18B0" w14:textId="0E1FFF7F" w:rsidR="00117B5A" w:rsidRPr="00692609" w:rsidRDefault="00117B5A" w:rsidP="00117B5A">
                      <w:pPr>
                        <w:jc w:val="center"/>
                        <w:rPr>
                          <w:rFonts w:ascii="Andy" w:hAnsi="Andy"/>
                          <w:color w:val="000000" w:themeColor="text1"/>
                          <w:sz w:val="28"/>
                          <w:szCs w:val="28"/>
                        </w:rPr>
                      </w:pPr>
                      <w:r w:rsidRPr="00692609">
                        <w:rPr>
                          <w:rFonts w:ascii="Andy" w:hAnsi="Andy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hyperlink r:id="rId8" w:history="1">
                        <w:r w:rsidRPr="00692609">
                          <w:rPr>
                            <w:rStyle w:val="Hyperlink"/>
                            <w:rFonts w:ascii="Andy" w:hAnsi="Andy"/>
                            <w:sz w:val="28"/>
                            <w:szCs w:val="28"/>
                          </w:rPr>
                          <w:t>www.restaurant-diesner.com</w:t>
                        </w:r>
                      </w:hyperlink>
                    </w:p>
                    <w:p w14:paraId="3735E5DD" w14:textId="77777777" w:rsidR="00117B5A" w:rsidRPr="00692609" w:rsidRDefault="00117B5A" w:rsidP="00117B5A">
                      <w:pPr>
                        <w:tabs>
                          <w:tab w:val="left" w:pos="1843"/>
                        </w:tabs>
                        <w:ind w:left="-142" w:right="-398"/>
                        <w:jc w:val="center"/>
                        <w:rPr>
                          <w:rFonts w:ascii="Andy" w:hAnsi="Andy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692609">
                        <w:rPr>
                          <w:rFonts w:ascii="Andy" w:hAnsi="Andy"/>
                          <w:b/>
                          <w:color w:val="FF0000"/>
                          <w:sz w:val="40"/>
                          <w:szCs w:val="40"/>
                        </w:rPr>
                        <w:t>Abholung jeder Speise möglich</w:t>
                      </w:r>
                    </w:p>
                    <w:p w14:paraId="29C02588" w14:textId="77777777" w:rsidR="00117B5A" w:rsidRPr="00692609" w:rsidRDefault="00117B5A" w:rsidP="00117B5A">
                      <w:pPr>
                        <w:tabs>
                          <w:tab w:val="left" w:pos="1843"/>
                        </w:tabs>
                        <w:ind w:left="-142" w:right="-398"/>
                        <w:jc w:val="center"/>
                        <w:rPr>
                          <w:rFonts w:ascii="Andy" w:hAnsi="Andy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692609">
                        <w:rPr>
                          <w:rFonts w:ascii="Andy" w:hAnsi="Andy"/>
                          <w:b/>
                          <w:color w:val="000000"/>
                          <w:sz w:val="24"/>
                          <w:szCs w:val="24"/>
                        </w:rPr>
                        <w:t>mit Eigengeschirr oder verrechnetem Verpackungsmaterial</w:t>
                      </w:r>
                    </w:p>
                    <w:p w14:paraId="67612DF8" w14:textId="2B5A6C00" w:rsidR="00117B5A" w:rsidRPr="00692609" w:rsidRDefault="00117B5A" w:rsidP="00117B5A">
                      <w:pPr>
                        <w:tabs>
                          <w:tab w:val="left" w:pos="1843"/>
                        </w:tabs>
                        <w:ind w:left="-142" w:right="-398"/>
                        <w:jc w:val="center"/>
                        <w:rPr>
                          <w:rFonts w:ascii="Andy" w:hAnsi="Andy"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021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0E4E4D" wp14:editId="425EE1CD">
                <wp:simplePos x="0" y="0"/>
                <wp:positionH relativeFrom="column">
                  <wp:posOffset>97155</wp:posOffset>
                </wp:positionH>
                <wp:positionV relativeFrom="paragraph">
                  <wp:posOffset>1811655</wp:posOffset>
                </wp:positionV>
                <wp:extent cx="4564380" cy="170688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445485" w14:textId="77777777" w:rsidR="00210215" w:rsidRPr="00210215" w:rsidRDefault="00210215" w:rsidP="00210215">
                            <w:pPr>
                              <w:jc w:val="center"/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E4E4D" id="Textfeld 10" o:spid="_x0000_s1034" type="#_x0000_t202" style="position:absolute;margin-left:7.65pt;margin-top:142.65pt;width:359.4pt;height:134.4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" filled="f" stroked="f">
                <v:textbox style="mso-fit-shape-to-text:t">
                  <w:txbxContent>
                    <w:p w14:paraId="3C445485" w14:textId="77777777" w:rsidR="00210215" w:rsidRPr="00210215" w:rsidRDefault="00210215" w:rsidP="00210215">
                      <w:pPr>
                        <w:jc w:val="center"/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82244" w:rsidRPr="00CB2C08" w:rsidSect="006548EB">
      <w:pgSz w:w="16840" w:h="11907" w:orient="landscape" w:code="9"/>
      <w:pgMar w:top="567" w:right="794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sident">
    <w:panose1 w:val="03090702060502030205"/>
    <w:charset w:val="00"/>
    <w:family w:val="script"/>
    <w:pitch w:val="variable"/>
    <w:sig w:usb0="00000003" w:usb1="00000000" w:usb2="00000000" w:usb3="00000000" w:csb0="00000001" w:csb1="00000000"/>
  </w:font>
  <w:font w:name="Brush455 BT">
    <w:panose1 w:val="03090802040305080204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ndy">
    <w:panose1 w:val="0308060203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06A"/>
    <w:multiLevelType w:val="hybridMultilevel"/>
    <w:tmpl w:val="3FBA416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004A"/>
    <w:multiLevelType w:val="hybridMultilevel"/>
    <w:tmpl w:val="52226B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5F77"/>
    <w:multiLevelType w:val="singleLevel"/>
    <w:tmpl w:val="6928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729684B"/>
    <w:multiLevelType w:val="hybridMultilevel"/>
    <w:tmpl w:val="9E0EFC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3013C"/>
    <w:multiLevelType w:val="hybridMultilevel"/>
    <w:tmpl w:val="2F30917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868BA"/>
    <w:multiLevelType w:val="hybridMultilevel"/>
    <w:tmpl w:val="38E8A97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93A54"/>
    <w:multiLevelType w:val="hybridMultilevel"/>
    <w:tmpl w:val="B150FF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34599"/>
    <w:multiLevelType w:val="hybridMultilevel"/>
    <w:tmpl w:val="78DC24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E7811"/>
    <w:multiLevelType w:val="hybridMultilevel"/>
    <w:tmpl w:val="23943A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630F5"/>
    <w:multiLevelType w:val="hybridMultilevel"/>
    <w:tmpl w:val="E84C684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030CF"/>
    <w:multiLevelType w:val="hybridMultilevel"/>
    <w:tmpl w:val="E0BAC95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6E6C"/>
    <w:multiLevelType w:val="hybridMultilevel"/>
    <w:tmpl w:val="4D4493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82C60"/>
    <w:multiLevelType w:val="hybridMultilevel"/>
    <w:tmpl w:val="7270C15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A6F9D"/>
    <w:multiLevelType w:val="hybridMultilevel"/>
    <w:tmpl w:val="161819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96407"/>
    <w:multiLevelType w:val="hybridMultilevel"/>
    <w:tmpl w:val="90382A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A4ADC"/>
    <w:multiLevelType w:val="hybridMultilevel"/>
    <w:tmpl w:val="C05879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27B0"/>
    <w:multiLevelType w:val="hybridMultilevel"/>
    <w:tmpl w:val="D67C0BC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E5017"/>
    <w:multiLevelType w:val="hybridMultilevel"/>
    <w:tmpl w:val="729E8D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A052F"/>
    <w:multiLevelType w:val="hybridMultilevel"/>
    <w:tmpl w:val="C28CED4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07172"/>
    <w:multiLevelType w:val="hybridMultilevel"/>
    <w:tmpl w:val="FA169F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07E2A"/>
    <w:multiLevelType w:val="hybridMultilevel"/>
    <w:tmpl w:val="EC1E027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14E4B"/>
    <w:multiLevelType w:val="hybridMultilevel"/>
    <w:tmpl w:val="B204EE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82F1F"/>
    <w:multiLevelType w:val="singleLevel"/>
    <w:tmpl w:val="F0D2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51CB3236"/>
    <w:multiLevelType w:val="hybridMultilevel"/>
    <w:tmpl w:val="0BCAA6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F64F7"/>
    <w:multiLevelType w:val="hybridMultilevel"/>
    <w:tmpl w:val="423A14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A688D"/>
    <w:multiLevelType w:val="hybridMultilevel"/>
    <w:tmpl w:val="C60A239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C2FD8"/>
    <w:multiLevelType w:val="hybridMultilevel"/>
    <w:tmpl w:val="603AF3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E39D1"/>
    <w:multiLevelType w:val="hybridMultilevel"/>
    <w:tmpl w:val="E7DC5F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30B5E"/>
    <w:multiLevelType w:val="hybridMultilevel"/>
    <w:tmpl w:val="FBF446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75EE9"/>
    <w:multiLevelType w:val="hybridMultilevel"/>
    <w:tmpl w:val="CEE482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B19C9"/>
    <w:multiLevelType w:val="hybridMultilevel"/>
    <w:tmpl w:val="FB42B98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B1168"/>
    <w:multiLevelType w:val="hybridMultilevel"/>
    <w:tmpl w:val="EB0A5C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85A59"/>
    <w:multiLevelType w:val="singleLevel"/>
    <w:tmpl w:val="A93E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6FE97E05"/>
    <w:multiLevelType w:val="hybridMultilevel"/>
    <w:tmpl w:val="693223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303B8"/>
    <w:multiLevelType w:val="hybridMultilevel"/>
    <w:tmpl w:val="CD8ABC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E3E87"/>
    <w:multiLevelType w:val="hybridMultilevel"/>
    <w:tmpl w:val="D9682BF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D2685"/>
    <w:multiLevelType w:val="hybridMultilevel"/>
    <w:tmpl w:val="F5FA2D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670F9"/>
    <w:multiLevelType w:val="hybridMultilevel"/>
    <w:tmpl w:val="8B1642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B228A"/>
    <w:multiLevelType w:val="hybridMultilevel"/>
    <w:tmpl w:val="3446D84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574885">
    <w:abstractNumId w:val="32"/>
  </w:num>
  <w:num w:numId="2" w16cid:durableId="1379085750">
    <w:abstractNumId w:val="22"/>
  </w:num>
  <w:num w:numId="3" w16cid:durableId="1610042292">
    <w:abstractNumId w:val="2"/>
  </w:num>
  <w:num w:numId="4" w16cid:durableId="253561018">
    <w:abstractNumId w:val="28"/>
  </w:num>
  <w:num w:numId="5" w16cid:durableId="2007054158">
    <w:abstractNumId w:val="16"/>
  </w:num>
  <w:num w:numId="6" w16cid:durableId="646012812">
    <w:abstractNumId w:val="17"/>
  </w:num>
  <w:num w:numId="7" w16cid:durableId="1230920008">
    <w:abstractNumId w:val="36"/>
  </w:num>
  <w:num w:numId="8" w16cid:durableId="665598277">
    <w:abstractNumId w:val="6"/>
  </w:num>
  <w:num w:numId="9" w16cid:durableId="1122310409">
    <w:abstractNumId w:val="5"/>
  </w:num>
  <w:num w:numId="10" w16cid:durableId="1882479934">
    <w:abstractNumId w:val="18"/>
  </w:num>
  <w:num w:numId="11" w16cid:durableId="159083242">
    <w:abstractNumId w:val="9"/>
  </w:num>
  <w:num w:numId="12" w16cid:durableId="271520047">
    <w:abstractNumId w:val="29"/>
  </w:num>
  <w:num w:numId="13" w16cid:durableId="1681081816">
    <w:abstractNumId w:val="12"/>
  </w:num>
  <w:num w:numId="14" w16cid:durableId="426736044">
    <w:abstractNumId w:val="30"/>
  </w:num>
  <w:num w:numId="15" w16cid:durableId="934631284">
    <w:abstractNumId w:val="37"/>
  </w:num>
  <w:num w:numId="16" w16cid:durableId="971643029">
    <w:abstractNumId w:val="33"/>
  </w:num>
  <w:num w:numId="17" w16cid:durableId="329873378">
    <w:abstractNumId w:val="31"/>
  </w:num>
  <w:num w:numId="18" w16cid:durableId="778136029">
    <w:abstractNumId w:val="38"/>
  </w:num>
  <w:num w:numId="19" w16cid:durableId="769396854">
    <w:abstractNumId w:val="0"/>
  </w:num>
  <w:num w:numId="20" w16cid:durableId="1931309153">
    <w:abstractNumId w:val="8"/>
  </w:num>
  <w:num w:numId="21" w16cid:durableId="328095177">
    <w:abstractNumId w:val="3"/>
  </w:num>
  <w:num w:numId="22" w16cid:durableId="817767112">
    <w:abstractNumId w:val="13"/>
  </w:num>
  <w:num w:numId="23" w16cid:durableId="239827783">
    <w:abstractNumId w:val="4"/>
  </w:num>
  <w:num w:numId="24" w16cid:durableId="1973945152">
    <w:abstractNumId w:val="34"/>
  </w:num>
  <w:num w:numId="25" w16cid:durableId="1459030275">
    <w:abstractNumId w:val="15"/>
  </w:num>
  <w:num w:numId="26" w16cid:durableId="1041975139">
    <w:abstractNumId w:val="35"/>
  </w:num>
  <w:num w:numId="27" w16cid:durableId="1819878041">
    <w:abstractNumId w:val="27"/>
  </w:num>
  <w:num w:numId="28" w16cid:durableId="2058702785">
    <w:abstractNumId w:val="10"/>
  </w:num>
  <w:num w:numId="29" w16cid:durableId="1028486836">
    <w:abstractNumId w:val="26"/>
  </w:num>
  <w:num w:numId="30" w16cid:durableId="269119407">
    <w:abstractNumId w:val="25"/>
  </w:num>
  <w:num w:numId="31" w16cid:durableId="351229381">
    <w:abstractNumId w:val="1"/>
  </w:num>
  <w:num w:numId="32" w16cid:durableId="1156454774">
    <w:abstractNumId w:val="23"/>
  </w:num>
  <w:num w:numId="33" w16cid:durableId="701125581">
    <w:abstractNumId w:val="11"/>
  </w:num>
  <w:num w:numId="34" w16cid:durableId="59333497">
    <w:abstractNumId w:val="20"/>
  </w:num>
  <w:num w:numId="35" w16cid:durableId="2035617721">
    <w:abstractNumId w:val="21"/>
  </w:num>
  <w:num w:numId="36" w16cid:durableId="1164784390">
    <w:abstractNumId w:val="24"/>
  </w:num>
  <w:num w:numId="37" w16cid:durableId="666060996">
    <w:abstractNumId w:val="7"/>
  </w:num>
  <w:num w:numId="38" w16cid:durableId="886915732">
    <w:abstractNumId w:val="19"/>
  </w:num>
  <w:num w:numId="39" w16cid:durableId="18168024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A6"/>
    <w:rsid w:val="00000797"/>
    <w:rsid w:val="00002EA0"/>
    <w:rsid w:val="0000306A"/>
    <w:rsid w:val="0000610A"/>
    <w:rsid w:val="000102D4"/>
    <w:rsid w:val="0001325F"/>
    <w:rsid w:val="0001465F"/>
    <w:rsid w:val="00015714"/>
    <w:rsid w:val="0001774F"/>
    <w:rsid w:val="00024648"/>
    <w:rsid w:val="000302C7"/>
    <w:rsid w:val="000333BC"/>
    <w:rsid w:val="00034677"/>
    <w:rsid w:val="00037420"/>
    <w:rsid w:val="00064B10"/>
    <w:rsid w:val="00065A87"/>
    <w:rsid w:val="00067949"/>
    <w:rsid w:val="00071808"/>
    <w:rsid w:val="0007443A"/>
    <w:rsid w:val="00080E06"/>
    <w:rsid w:val="00083B55"/>
    <w:rsid w:val="00083C13"/>
    <w:rsid w:val="000879C6"/>
    <w:rsid w:val="0009641F"/>
    <w:rsid w:val="000A3C57"/>
    <w:rsid w:val="000A6CCD"/>
    <w:rsid w:val="000B36E9"/>
    <w:rsid w:val="000C02E6"/>
    <w:rsid w:val="000C1328"/>
    <w:rsid w:val="000C2B9D"/>
    <w:rsid w:val="000D0C1E"/>
    <w:rsid w:val="000D0E29"/>
    <w:rsid w:val="000D31CB"/>
    <w:rsid w:val="000D3D68"/>
    <w:rsid w:val="000D4CD3"/>
    <w:rsid w:val="000E4C1A"/>
    <w:rsid w:val="000E4F40"/>
    <w:rsid w:val="000F47B9"/>
    <w:rsid w:val="000F7587"/>
    <w:rsid w:val="00100EF8"/>
    <w:rsid w:val="00102AE7"/>
    <w:rsid w:val="00105DA3"/>
    <w:rsid w:val="001126DD"/>
    <w:rsid w:val="001178E4"/>
    <w:rsid w:val="00117B5A"/>
    <w:rsid w:val="0012649F"/>
    <w:rsid w:val="00133E85"/>
    <w:rsid w:val="001369BA"/>
    <w:rsid w:val="0013784B"/>
    <w:rsid w:val="00150401"/>
    <w:rsid w:val="00154E6D"/>
    <w:rsid w:val="00155C90"/>
    <w:rsid w:val="001600DB"/>
    <w:rsid w:val="00162840"/>
    <w:rsid w:val="0016526B"/>
    <w:rsid w:val="00167976"/>
    <w:rsid w:val="00176720"/>
    <w:rsid w:val="00180489"/>
    <w:rsid w:val="00181FB2"/>
    <w:rsid w:val="00182188"/>
    <w:rsid w:val="00186BC7"/>
    <w:rsid w:val="00187962"/>
    <w:rsid w:val="001907BA"/>
    <w:rsid w:val="00190B70"/>
    <w:rsid w:val="001945B2"/>
    <w:rsid w:val="001A42E6"/>
    <w:rsid w:val="001A635A"/>
    <w:rsid w:val="001B3A72"/>
    <w:rsid w:val="001C00ED"/>
    <w:rsid w:val="001D1C6A"/>
    <w:rsid w:val="001D412A"/>
    <w:rsid w:val="001D4C1F"/>
    <w:rsid w:val="001E47E7"/>
    <w:rsid w:val="001F533E"/>
    <w:rsid w:val="001F5C5E"/>
    <w:rsid w:val="00210215"/>
    <w:rsid w:val="00214A20"/>
    <w:rsid w:val="00225F8A"/>
    <w:rsid w:val="0022778A"/>
    <w:rsid w:val="0023190F"/>
    <w:rsid w:val="002322F3"/>
    <w:rsid w:val="002353C7"/>
    <w:rsid w:val="00235802"/>
    <w:rsid w:val="00235871"/>
    <w:rsid w:val="00240512"/>
    <w:rsid w:val="00242ED6"/>
    <w:rsid w:val="00244CED"/>
    <w:rsid w:val="00244D50"/>
    <w:rsid w:val="00244EA5"/>
    <w:rsid w:val="0025580E"/>
    <w:rsid w:val="00261539"/>
    <w:rsid w:val="00262111"/>
    <w:rsid w:val="00274494"/>
    <w:rsid w:val="00276493"/>
    <w:rsid w:val="00280E38"/>
    <w:rsid w:val="002903C1"/>
    <w:rsid w:val="00290A79"/>
    <w:rsid w:val="002A02D4"/>
    <w:rsid w:val="002A30A8"/>
    <w:rsid w:val="002A5C20"/>
    <w:rsid w:val="002B0C82"/>
    <w:rsid w:val="002B43BC"/>
    <w:rsid w:val="002B5754"/>
    <w:rsid w:val="002C0397"/>
    <w:rsid w:val="002C0504"/>
    <w:rsid w:val="002C085D"/>
    <w:rsid w:val="002C255C"/>
    <w:rsid w:val="002D45D1"/>
    <w:rsid w:val="002D5B1F"/>
    <w:rsid w:val="002E6CD6"/>
    <w:rsid w:val="002E7284"/>
    <w:rsid w:val="002E7F9A"/>
    <w:rsid w:val="002F3596"/>
    <w:rsid w:val="002F636A"/>
    <w:rsid w:val="00306161"/>
    <w:rsid w:val="00307193"/>
    <w:rsid w:val="0031066B"/>
    <w:rsid w:val="0031550E"/>
    <w:rsid w:val="00322934"/>
    <w:rsid w:val="00322DCB"/>
    <w:rsid w:val="00336761"/>
    <w:rsid w:val="00336A3C"/>
    <w:rsid w:val="00337A12"/>
    <w:rsid w:val="003525DE"/>
    <w:rsid w:val="0036141C"/>
    <w:rsid w:val="003626AB"/>
    <w:rsid w:val="00367DD2"/>
    <w:rsid w:val="0038226E"/>
    <w:rsid w:val="0038340F"/>
    <w:rsid w:val="00391159"/>
    <w:rsid w:val="0039562E"/>
    <w:rsid w:val="003973B2"/>
    <w:rsid w:val="003A2D19"/>
    <w:rsid w:val="003A3F2A"/>
    <w:rsid w:val="003A6576"/>
    <w:rsid w:val="003A7FE4"/>
    <w:rsid w:val="003B16CF"/>
    <w:rsid w:val="003B40A9"/>
    <w:rsid w:val="003B48BE"/>
    <w:rsid w:val="003B4D25"/>
    <w:rsid w:val="003B739F"/>
    <w:rsid w:val="003C0D4A"/>
    <w:rsid w:val="003D1773"/>
    <w:rsid w:val="003D51F2"/>
    <w:rsid w:val="003D5EEA"/>
    <w:rsid w:val="003E0026"/>
    <w:rsid w:val="003E06F7"/>
    <w:rsid w:val="003E466D"/>
    <w:rsid w:val="003E4AEB"/>
    <w:rsid w:val="003E5559"/>
    <w:rsid w:val="003F13AB"/>
    <w:rsid w:val="003F3766"/>
    <w:rsid w:val="003F37E0"/>
    <w:rsid w:val="004014FD"/>
    <w:rsid w:val="00407A6B"/>
    <w:rsid w:val="00411C67"/>
    <w:rsid w:val="004127CA"/>
    <w:rsid w:val="0042293A"/>
    <w:rsid w:val="00426601"/>
    <w:rsid w:val="004302E3"/>
    <w:rsid w:val="00432C5E"/>
    <w:rsid w:val="0043509C"/>
    <w:rsid w:val="004365DE"/>
    <w:rsid w:val="00437FD3"/>
    <w:rsid w:val="00453BCB"/>
    <w:rsid w:val="00454B03"/>
    <w:rsid w:val="00461D88"/>
    <w:rsid w:val="004627E2"/>
    <w:rsid w:val="00475239"/>
    <w:rsid w:val="0047529C"/>
    <w:rsid w:val="004812E8"/>
    <w:rsid w:val="00483EA0"/>
    <w:rsid w:val="00484664"/>
    <w:rsid w:val="00487A7E"/>
    <w:rsid w:val="00493F8F"/>
    <w:rsid w:val="0049525A"/>
    <w:rsid w:val="00496F79"/>
    <w:rsid w:val="004B631B"/>
    <w:rsid w:val="004C4B54"/>
    <w:rsid w:val="004D1E8A"/>
    <w:rsid w:val="004D2C46"/>
    <w:rsid w:val="004D4B8A"/>
    <w:rsid w:val="004E4E37"/>
    <w:rsid w:val="004E76CF"/>
    <w:rsid w:val="004F329A"/>
    <w:rsid w:val="00510352"/>
    <w:rsid w:val="0051052E"/>
    <w:rsid w:val="00510B02"/>
    <w:rsid w:val="00513875"/>
    <w:rsid w:val="00514BDC"/>
    <w:rsid w:val="00514C6F"/>
    <w:rsid w:val="00515D27"/>
    <w:rsid w:val="00520983"/>
    <w:rsid w:val="00521EC7"/>
    <w:rsid w:val="005306B5"/>
    <w:rsid w:val="00534BB9"/>
    <w:rsid w:val="00536598"/>
    <w:rsid w:val="00555399"/>
    <w:rsid w:val="005569D9"/>
    <w:rsid w:val="00556D2D"/>
    <w:rsid w:val="00584008"/>
    <w:rsid w:val="005918AD"/>
    <w:rsid w:val="00592C88"/>
    <w:rsid w:val="005A29A1"/>
    <w:rsid w:val="005A303E"/>
    <w:rsid w:val="005A5769"/>
    <w:rsid w:val="005B0DBF"/>
    <w:rsid w:val="005C177C"/>
    <w:rsid w:val="005D4611"/>
    <w:rsid w:val="005D47DB"/>
    <w:rsid w:val="005D65A9"/>
    <w:rsid w:val="005D692A"/>
    <w:rsid w:val="005E24BE"/>
    <w:rsid w:val="005E5FA8"/>
    <w:rsid w:val="005E7E36"/>
    <w:rsid w:val="005F2A16"/>
    <w:rsid w:val="00607EBA"/>
    <w:rsid w:val="006115D3"/>
    <w:rsid w:val="00611D8E"/>
    <w:rsid w:val="00615718"/>
    <w:rsid w:val="0063098D"/>
    <w:rsid w:val="0063269C"/>
    <w:rsid w:val="00641A5C"/>
    <w:rsid w:val="0064301E"/>
    <w:rsid w:val="00647267"/>
    <w:rsid w:val="00647FC8"/>
    <w:rsid w:val="006548EB"/>
    <w:rsid w:val="00655D4E"/>
    <w:rsid w:val="006575E5"/>
    <w:rsid w:val="00657C8D"/>
    <w:rsid w:val="006620E7"/>
    <w:rsid w:val="00663F9B"/>
    <w:rsid w:val="00665BFD"/>
    <w:rsid w:val="00665FC9"/>
    <w:rsid w:val="006742EA"/>
    <w:rsid w:val="00684DA4"/>
    <w:rsid w:val="00692609"/>
    <w:rsid w:val="0069395C"/>
    <w:rsid w:val="0069452F"/>
    <w:rsid w:val="00696422"/>
    <w:rsid w:val="006B23CC"/>
    <w:rsid w:val="006B7438"/>
    <w:rsid w:val="006C1643"/>
    <w:rsid w:val="006C3786"/>
    <w:rsid w:val="006C4CBF"/>
    <w:rsid w:val="006D057B"/>
    <w:rsid w:val="006D12E2"/>
    <w:rsid w:val="006F16FA"/>
    <w:rsid w:val="00710FFE"/>
    <w:rsid w:val="00713F1A"/>
    <w:rsid w:val="00720164"/>
    <w:rsid w:val="00721B0E"/>
    <w:rsid w:val="00736D8C"/>
    <w:rsid w:val="00742F16"/>
    <w:rsid w:val="007432C4"/>
    <w:rsid w:val="00754DA3"/>
    <w:rsid w:val="00763600"/>
    <w:rsid w:val="00771EBD"/>
    <w:rsid w:val="00776706"/>
    <w:rsid w:val="00784330"/>
    <w:rsid w:val="007874C3"/>
    <w:rsid w:val="0078795B"/>
    <w:rsid w:val="007942ED"/>
    <w:rsid w:val="007A0590"/>
    <w:rsid w:val="007A0EBA"/>
    <w:rsid w:val="007A171A"/>
    <w:rsid w:val="007A2228"/>
    <w:rsid w:val="007A366E"/>
    <w:rsid w:val="007A4490"/>
    <w:rsid w:val="007A7D2D"/>
    <w:rsid w:val="007B21C8"/>
    <w:rsid w:val="007B24C2"/>
    <w:rsid w:val="007B25AD"/>
    <w:rsid w:val="007C1F18"/>
    <w:rsid w:val="007C2CAF"/>
    <w:rsid w:val="007C3DE4"/>
    <w:rsid w:val="007C489A"/>
    <w:rsid w:val="007C5F3E"/>
    <w:rsid w:val="007C74EA"/>
    <w:rsid w:val="007C7570"/>
    <w:rsid w:val="007D4B60"/>
    <w:rsid w:val="007F0976"/>
    <w:rsid w:val="007F1C02"/>
    <w:rsid w:val="008066AC"/>
    <w:rsid w:val="0081474A"/>
    <w:rsid w:val="008300F0"/>
    <w:rsid w:val="0084174D"/>
    <w:rsid w:val="00842AF0"/>
    <w:rsid w:val="00855AC6"/>
    <w:rsid w:val="00866A86"/>
    <w:rsid w:val="008727C5"/>
    <w:rsid w:val="00875AD4"/>
    <w:rsid w:val="00884BA7"/>
    <w:rsid w:val="008850BB"/>
    <w:rsid w:val="008912C9"/>
    <w:rsid w:val="00896B92"/>
    <w:rsid w:val="008970F7"/>
    <w:rsid w:val="008973F8"/>
    <w:rsid w:val="00897FBE"/>
    <w:rsid w:val="008A6DEE"/>
    <w:rsid w:val="008B135A"/>
    <w:rsid w:val="008C1190"/>
    <w:rsid w:val="008C54C0"/>
    <w:rsid w:val="008C6162"/>
    <w:rsid w:val="008D18D4"/>
    <w:rsid w:val="008D4F77"/>
    <w:rsid w:val="008D5D2D"/>
    <w:rsid w:val="008E24B7"/>
    <w:rsid w:val="008E2843"/>
    <w:rsid w:val="008F0CF5"/>
    <w:rsid w:val="008F2F24"/>
    <w:rsid w:val="008F7658"/>
    <w:rsid w:val="00903C02"/>
    <w:rsid w:val="00905A41"/>
    <w:rsid w:val="00906D50"/>
    <w:rsid w:val="00910A70"/>
    <w:rsid w:val="00911900"/>
    <w:rsid w:val="00914701"/>
    <w:rsid w:val="0092292C"/>
    <w:rsid w:val="00924B82"/>
    <w:rsid w:val="0093205A"/>
    <w:rsid w:val="009351E7"/>
    <w:rsid w:val="00936490"/>
    <w:rsid w:val="009400A8"/>
    <w:rsid w:val="00940A0C"/>
    <w:rsid w:val="00941F55"/>
    <w:rsid w:val="0094588E"/>
    <w:rsid w:val="00951A93"/>
    <w:rsid w:val="009521A4"/>
    <w:rsid w:val="009550F9"/>
    <w:rsid w:val="009561FE"/>
    <w:rsid w:val="00980D69"/>
    <w:rsid w:val="009B07B7"/>
    <w:rsid w:val="009B43DA"/>
    <w:rsid w:val="009B684C"/>
    <w:rsid w:val="009C0658"/>
    <w:rsid w:val="009C11D3"/>
    <w:rsid w:val="009C3F26"/>
    <w:rsid w:val="009D029F"/>
    <w:rsid w:val="009D1733"/>
    <w:rsid w:val="009D60AA"/>
    <w:rsid w:val="009D6E88"/>
    <w:rsid w:val="009E0700"/>
    <w:rsid w:val="009E2A1A"/>
    <w:rsid w:val="009F035D"/>
    <w:rsid w:val="009F041C"/>
    <w:rsid w:val="009F04C5"/>
    <w:rsid w:val="009F4E83"/>
    <w:rsid w:val="00A06C14"/>
    <w:rsid w:val="00A14AF0"/>
    <w:rsid w:val="00A1610A"/>
    <w:rsid w:val="00A201C8"/>
    <w:rsid w:val="00A21D84"/>
    <w:rsid w:val="00A43824"/>
    <w:rsid w:val="00A447F6"/>
    <w:rsid w:val="00A45976"/>
    <w:rsid w:val="00A62317"/>
    <w:rsid w:val="00A805E5"/>
    <w:rsid w:val="00A81B5D"/>
    <w:rsid w:val="00A82AD5"/>
    <w:rsid w:val="00A923D5"/>
    <w:rsid w:val="00A93D01"/>
    <w:rsid w:val="00AA371C"/>
    <w:rsid w:val="00AA3897"/>
    <w:rsid w:val="00AA56DA"/>
    <w:rsid w:val="00AA5EE5"/>
    <w:rsid w:val="00AB5773"/>
    <w:rsid w:val="00AC036E"/>
    <w:rsid w:val="00AE0162"/>
    <w:rsid w:val="00AE4E58"/>
    <w:rsid w:val="00AF1774"/>
    <w:rsid w:val="00AF417C"/>
    <w:rsid w:val="00AF6612"/>
    <w:rsid w:val="00B07280"/>
    <w:rsid w:val="00B137F1"/>
    <w:rsid w:val="00B16838"/>
    <w:rsid w:val="00B169A7"/>
    <w:rsid w:val="00B21E0B"/>
    <w:rsid w:val="00B27547"/>
    <w:rsid w:val="00B27CCE"/>
    <w:rsid w:val="00B30CAC"/>
    <w:rsid w:val="00B311CA"/>
    <w:rsid w:val="00B368E0"/>
    <w:rsid w:val="00B40C68"/>
    <w:rsid w:val="00B418F2"/>
    <w:rsid w:val="00B5348F"/>
    <w:rsid w:val="00B54A71"/>
    <w:rsid w:val="00B555B3"/>
    <w:rsid w:val="00B55991"/>
    <w:rsid w:val="00B72040"/>
    <w:rsid w:val="00B728C6"/>
    <w:rsid w:val="00B80646"/>
    <w:rsid w:val="00B82244"/>
    <w:rsid w:val="00B839BE"/>
    <w:rsid w:val="00B9232B"/>
    <w:rsid w:val="00BA0504"/>
    <w:rsid w:val="00BC7C55"/>
    <w:rsid w:val="00BD239E"/>
    <w:rsid w:val="00BD3939"/>
    <w:rsid w:val="00BD3B09"/>
    <w:rsid w:val="00BD5B02"/>
    <w:rsid w:val="00BD675A"/>
    <w:rsid w:val="00BE42EE"/>
    <w:rsid w:val="00BE7F11"/>
    <w:rsid w:val="00BF12C7"/>
    <w:rsid w:val="00BF1FA6"/>
    <w:rsid w:val="00BF4731"/>
    <w:rsid w:val="00BF54F7"/>
    <w:rsid w:val="00BF6F21"/>
    <w:rsid w:val="00C02727"/>
    <w:rsid w:val="00C05C6A"/>
    <w:rsid w:val="00C14FB3"/>
    <w:rsid w:val="00C158B9"/>
    <w:rsid w:val="00C17593"/>
    <w:rsid w:val="00C2497A"/>
    <w:rsid w:val="00C2675A"/>
    <w:rsid w:val="00C271C7"/>
    <w:rsid w:val="00C340EC"/>
    <w:rsid w:val="00C343E2"/>
    <w:rsid w:val="00C431FF"/>
    <w:rsid w:val="00C46943"/>
    <w:rsid w:val="00C5030C"/>
    <w:rsid w:val="00C5135A"/>
    <w:rsid w:val="00C52639"/>
    <w:rsid w:val="00C53952"/>
    <w:rsid w:val="00C624C4"/>
    <w:rsid w:val="00C6705C"/>
    <w:rsid w:val="00C70751"/>
    <w:rsid w:val="00C81D8B"/>
    <w:rsid w:val="00C837AB"/>
    <w:rsid w:val="00C86219"/>
    <w:rsid w:val="00C86FCA"/>
    <w:rsid w:val="00C87350"/>
    <w:rsid w:val="00C93302"/>
    <w:rsid w:val="00C943AA"/>
    <w:rsid w:val="00CA0D97"/>
    <w:rsid w:val="00CA14AF"/>
    <w:rsid w:val="00CA5422"/>
    <w:rsid w:val="00CA696D"/>
    <w:rsid w:val="00CA739F"/>
    <w:rsid w:val="00CB2C08"/>
    <w:rsid w:val="00CC2468"/>
    <w:rsid w:val="00CD0B23"/>
    <w:rsid w:val="00CD119C"/>
    <w:rsid w:val="00CE2D10"/>
    <w:rsid w:val="00D02A58"/>
    <w:rsid w:val="00D14E90"/>
    <w:rsid w:val="00D16CF0"/>
    <w:rsid w:val="00D21ED4"/>
    <w:rsid w:val="00D37255"/>
    <w:rsid w:val="00D37D0C"/>
    <w:rsid w:val="00D51AF5"/>
    <w:rsid w:val="00D64D01"/>
    <w:rsid w:val="00D74C13"/>
    <w:rsid w:val="00D76207"/>
    <w:rsid w:val="00D7720A"/>
    <w:rsid w:val="00D77FBA"/>
    <w:rsid w:val="00D83032"/>
    <w:rsid w:val="00D85642"/>
    <w:rsid w:val="00D91130"/>
    <w:rsid w:val="00D93E11"/>
    <w:rsid w:val="00D96BDE"/>
    <w:rsid w:val="00DA5154"/>
    <w:rsid w:val="00DB03A1"/>
    <w:rsid w:val="00DB5E49"/>
    <w:rsid w:val="00DC1BCE"/>
    <w:rsid w:val="00DC3989"/>
    <w:rsid w:val="00DC5023"/>
    <w:rsid w:val="00DC5688"/>
    <w:rsid w:val="00DC719D"/>
    <w:rsid w:val="00DE6CF9"/>
    <w:rsid w:val="00DF0065"/>
    <w:rsid w:val="00DF22A9"/>
    <w:rsid w:val="00E00405"/>
    <w:rsid w:val="00E01BBE"/>
    <w:rsid w:val="00E1050C"/>
    <w:rsid w:val="00E1253B"/>
    <w:rsid w:val="00E13ECE"/>
    <w:rsid w:val="00E278E4"/>
    <w:rsid w:val="00E32F90"/>
    <w:rsid w:val="00E343FF"/>
    <w:rsid w:val="00E35A3E"/>
    <w:rsid w:val="00E36A86"/>
    <w:rsid w:val="00E43C06"/>
    <w:rsid w:val="00E57746"/>
    <w:rsid w:val="00E70DEB"/>
    <w:rsid w:val="00E7112F"/>
    <w:rsid w:val="00E728FA"/>
    <w:rsid w:val="00E738E8"/>
    <w:rsid w:val="00E74CBF"/>
    <w:rsid w:val="00E75A96"/>
    <w:rsid w:val="00E80B4F"/>
    <w:rsid w:val="00E833E5"/>
    <w:rsid w:val="00E85BDD"/>
    <w:rsid w:val="00E86722"/>
    <w:rsid w:val="00E87D25"/>
    <w:rsid w:val="00E95930"/>
    <w:rsid w:val="00E96609"/>
    <w:rsid w:val="00EA0383"/>
    <w:rsid w:val="00EA0A91"/>
    <w:rsid w:val="00EA0FAC"/>
    <w:rsid w:val="00EA1CEA"/>
    <w:rsid w:val="00EB0589"/>
    <w:rsid w:val="00EB67E9"/>
    <w:rsid w:val="00EC1D9E"/>
    <w:rsid w:val="00EC2AC8"/>
    <w:rsid w:val="00EC3F78"/>
    <w:rsid w:val="00EE090A"/>
    <w:rsid w:val="00EE31D0"/>
    <w:rsid w:val="00EE385C"/>
    <w:rsid w:val="00EF0C04"/>
    <w:rsid w:val="00EF62BC"/>
    <w:rsid w:val="00EF6D02"/>
    <w:rsid w:val="00F037D4"/>
    <w:rsid w:val="00F04031"/>
    <w:rsid w:val="00F13AE2"/>
    <w:rsid w:val="00F17104"/>
    <w:rsid w:val="00F21948"/>
    <w:rsid w:val="00F35338"/>
    <w:rsid w:val="00F354BD"/>
    <w:rsid w:val="00F55E1B"/>
    <w:rsid w:val="00F70DA8"/>
    <w:rsid w:val="00F76358"/>
    <w:rsid w:val="00F80463"/>
    <w:rsid w:val="00F8210A"/>
    <w:rsid w:val="00F8736D"/>
    <w:rsid w:val="00F918EF"/>
    <w:rsid w:val="00FA44A9"/>
    <w:rsid w:val="00FA5B61"/>
    <w:rsid w:val="00FB0B6F"/>
    <w:rsid w:val="00FB4EDA"/>
    <w:rsid w:val="00FB6EBA"/>
    <w:rsid w:val="00FC0135"/>
    <w:rsid w:val="00FD15A2"/>
    <w:rsid w:val="00FD19FA"/>
    <w:rsid w:val="00FD384E"/>
    <w:rsid w:val="00FD7C8A"/>
    <w:rsid w:val="00FE6AF0"/>
    <w:rsid w:val="00FE6D01"/>
    <w:rsid w:val="00FF2CF4"/>
    <w:rsid w:val="00FF6CCB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4:docId w14:val="4C452EE7"/>
  <w15:chartTrackingRefBased/>
  <w15:docId w15:val="{41C80EAA-1CA6-4293-85BC-BC6ADDAA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ind w:left="-567" w:right="-398"/>
      <w:outlineLvl w:val="1"/>
    </w:pPr>
    <w:rPr>
      <w:rFonts w:ascii="President" w:hAnsi="President"/>
      <w:b/>
      <w:sz w:val="28"/>
    </w:rPr>
  </w:style>
  <w:style w:type="paragraph" w:styleId="berschrift3">
    <w:name w:val="heading 3"/>
    <w:basedOn w:val="Standard"/>
    <w:next w:val="Standard"/>
    <w:qFormat/>
    <w:pPr>
      <w:keepNext/>
      <w:ind w:right="-398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ind w:right="-398"/>
      <w:jc w:val="center"/>
      <w:outlineLvl w:val="3"/>
    </w:pPr>
    <w:rPr>
      <w:rFonts w:ascii="President" w:hAnsi="President"/>
      <w:b/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ind w:right="-398"/>
      <w:outlineLvl w:val="5"/>
    </w:pPr>
    <w:rPr>
      <w:rFonts w:ascii="President" w:hAnsi="President"/>
      <w:sz w:val="24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President" w:hAnsi="President"/>
      <w:sz w:val="24"/>
    </w:rPr>
  </w:style>
  <w:style w:type="paragraph" w:styleId="berschrift8">
    <w:name w:val="heading 8"/>
    <w:basedOn w:val="Standard"/>
    <w:next w:val="Standard"/>
    <w:qFormat/>
    <w:pPr>
      <w:keepNext/>
      <w:ind w:right="-398"/>
      <w:jc w:val="center"/>
      <w:outlineLvl w:val="7"/>
    </w:pPr>
    <w:rPr>
      <w:rFonts w:ascii="President" w:hAnsi="President"/>
      <w:sz w:val="24"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rFonts w:ascii="President" w:hAnsi="President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President" w:hAnsi="President"/>
      <w:sz w:val="28"/>
    </w:rPr>
  </w:style>
  <w:style w:type="paragraph" w:styleId="Textkrper2">
    <w:name w:val="Body Text 2"/>
    <w:basedOn w:val="Standard"/>
    <w:pPr>
      <w:jc w:val="center"/>
    </w:pPr>
    <w:rPr>
      <w:rFonts w:ascii="President" w:hAnsi="President"/>
      <w:sz w:val="32"/>
    </w:rPr>
  </w:style>
  <w:style w:type="paragraph" w:styleId="Textkrper3">
    <w:name w:val="Body Text 3"/>
    <w:basedOn w:val="Standard"/>
    <w:pPr>
      <w:jc w:val="center"/>
    </w:pPr>
    <w:rPr>
      <w:rFonts w:ascii="Brush455 BT" w:hAnsi="Brush455 BT"/>
      <w:sz w:val="40"/>
    </w:rPr>
  </w:style>
  <w:style w:type="paragraph" w:styleId="Beschriftung">
    <w:name w:val="caption"/>
    <w:basedOn w:val="Standard"/>
    <w:next w:val="Standard"/>
    <w:qFormat/>
    <w:pPr>
      <w:ind w:left="-142" w:right="-398"/>
    </w:pPr>
    <w:rPr>
      <w:sz w:val="36"/>
    </w:rPr>
  </w:style>
  <w:style w:type="character" w:styleId="Hyperlink">
    <w:name w:val="Hyperlink"/>
    <w:rsid w:val="00242ED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0157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15714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51052E"/>
    <w:pPr>
      <w:spacing w:before="100" w:beforeAutospacing="1" w:after="100" w:afterAutospacing="1"/>
    </w:pPr>
    <w:rPr>
      <w:sz w:val="24"/>
      <w:szCs w:val="24"/>
      <w:lang w:val="de-AT" w:eastAsia="de-AT"/>
    </w:rPr>
  </w:style>
  <w:style w:type="table" w:styleId="Tabellenraster">
    <w:name w:val="Table Grid"/>
    <w:basedOn w:val="NormaleTabelle"/>
    <w:rsid w:val="003A3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F376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17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taurant-diesn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.diesner@ao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taurant-diesner.com" TargetMode="External"/><Relationship Id="rId5" Type="http://schemas.openxmlformats.org/officeDocument/2006/relationships/hyperlink" Target="mailto:e-m.diesner@aon.a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ll%20Users\Startmen&#252;\Betrieb\Speisekarte\Men&#252;pl&#228;ne\Men&#252;%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Menü 17.dot</Template>
  <TotalTime>0</TotalTime>
  <Pages>1</Pages>
  <Words>11</Words>
  <Characters>71</Characters>
  <Application>Microsoft Office Word</Application>
  <DocSecurity>0</DocSecurity>
  <Lines>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</dc:creator>
  <cp:keywords/>
  <cp:lastModifiedBy>Gerald Diesner</cp:lastModifiedBy>
  <cp:revision>3</cp:revision>
  <cp:lastPrinted>2026-02-11T17:27:00Z</cp:lastPrinted>
  <dcterms:created xsi:type="dcterms:W3CDTF">2026-04-24T11:57:00Z</dcterms:created>
  <dcterms:modified xsi:type="dcterms:W3CDTF">2026-04-24T11:58:00Z</dcterms:modified>
</cp:coreProperties>
</file>